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sz w:val="52"/>
          <w:szCs w:val="48"/>
        </w:rPr>
        <w:id w:val="-1059626054"/>
        <w:placeholder>
          <w:docPart w:val="1C57B4AA4A2945C2AFA50F8ED71BBC81"/>
        </w:placeholder>
        <w15:appearance w15:val="hidden"/>
        <w:text/>
      </w:sdtPr>
      <w:sdtEndPr/>
      <w:sdtContent>
        <w:p w14:paraId="53F8A999" w14:textId="6063AC7A" w:rsidR="001000CC" w:rsidRPr="00A77841" w:rsidRDefault="007C5AB5" w:rsidP="001000CC">
          <w:pPr>
            <w:pStyle w:val="Ondertitel"/>
            <w:rPr>
              <w:sz w:val="52"/>
              <w:szCs w:val="48"/>
            </w:rPr>
          </w:pPr>
          <w:r w:rsidRPr="00A77841">
            <w:rPr>
              <w:sz w:val="52"/>
              <w:szCs w:val="48"/>
            </w:rPr>
            <w:t>Voordracht kwalificatiebeslissing</w:t>
          </w:r>
          <w:r w:rsidR="00916FCD">
            <w:rPr>
              <w:sz w:val="52"/>
              <w:szCs w:val="48"/>
            </w:rPr>
            <w:t xml:space="preserve"> </w:t>
          </w:r>
        </w:p>
      </w:sdtContent>
    </w:sdt>
    <w:p w14:paraId="058F2335" w14:textId="77777777" w:rsidR="001000CC" w:rsidRPr="001000CC" w:rsidRDefault="001000CC" w:rsidP="001000CC"/>
    <w:p w14:paraId="5F466CD0" w14:textId="0A6E6D1A" w:rsidR="008A2686" w:rsidRDefault="00337615" w:rsidP="009466EF">
      <w:pPr>
        <w:pStyle w:val="Bijschrift"/>
        <w:tabs>
          <w:tab w:val="left" w:pos="284"/>
          <w:tab w:val="left" w:pos="2268"/>
          <w:tab w:val="left" w:pos="2552"/>
          <w:tab w:val="left" w:pos="4536"/>
          <w:tab w:val="left" w:pos="4820"/>
        </w:tabs>
      </w:pPr>
      <w:sdt>
        <w:sdtPr>
          <w:rPr>
            <w:sz w:val="24"/>
          </w:rPr>
          <w:id w:val="-161960472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6E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466EF">
        <w:rPr>
          <w:sz w:val="24"/>
        </w:rPr>
        <w:tab/>
      </w:r>
      <w:bookmarkStart w:id="0" w:name="bmInformatie"/>
      <w:r w:rsidR="009466EF" w:rsidRPr="009466EF">
        <w:t>ter informatie</w:t>
      </w:r>
      <w:bookmarkEnd w:id="0"/>
      <w:r w:rsidR="009466EF">
        <w:tab/>
      </w:r>
      <w:sdt>
        <w:sdtPr>
          <w:rPr>
            <w:sz w:val="24"/>
          </w:rPr>
          <w:id w:val="-568733993"/>
          <w15:appearance w15:val="hidden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5AB5">
            <w:rPr>
              <w:rFonts w:ascii="MS Gothic" w:eastAsia="MS Gothic" w:hAnsi="MS Gothic" w:hint="eastAsia"/>
              <w:sz w:val="24"/>
            </w:rPr>
            <w:t>☒</w:t>
          </w:r>
        </w:sdtContent>
      </w:sdt>
      <w:r w:rsidR="009466EF">
        <w:rPr>
          <w:sz w:val="24"/>
        </w:rPr>
        <w:tab/>
      </w:r>
      <w:r w:rsidR="009466EF" w:rsidRPr="009466EF">
        <w:t xml:space="preserve"> </w:t>
      </w:r>
      <w:bookmarkStart w:id="1" w:name="bmBesluitvorming"/>
      <w:r w:rsidR="009466EF" w:rsidRPr="009466EF">
        <w:t>ter besluitvorming</w:t>
      </w:r>
      <w:bookmarkEnd w:id="1"/>
      <w:r w:rsidR="009466EF">
        <w:tab/>
      </w:r>
      <w:sdt>
        <w:sdtPr>
          <w:rPr>
            <w:sz w:val="24"/>
          </w:rPr>
          <w:id w:val="16766944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6E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466EF">
        <w:rPr>
          <w:sz w:val="24"/>
        </w:rPr>
        <w:tab/>
      </w:r>
      <w:r w:rsidR="009466EF" w:rsidRPr="009466EF">
        <w:t xml:space="preserve"> </w:t>
      </w:r>
      <w:bookmarkStart w:id="2" w:name="bmBespreking"/>
      <w:r w:rsidR="009466EF" w:rsidRPr="009466EF">
        <w:t xml:space="preserve">ter bespreking </w:t>
      </w:r>
      <w:bookmarkEnd w:id="2"/>
    </w:p>
    <w:p w14:paraId="2BC9491F" w14:textId="77777777" w:rsidR="00726841" w:rsidRPr="00726841" w:rsidRDefault="00726841" w:rsidP="00726841"/>
    <w:tbl>
      <w:tblPr>
        <w:tblStyle w:val="NOCNSF"/>
        <w:tblW w:w="8784" w:type="dxa"/>
        <w:tblLook w:val="0600" w:firstRow="0" w:lastRow="0" w:firstColumn="0" w:lastColumn="0" w:noHBand="1" w:noVBand="1"/>
      </w:tblPr>
      <w:tblGrid>
        <w:gridCol w:w="1129"/>
        <w:gridCol w:w="7655"/>
      </w:tblGrid>
      <w:tr w:rsidR="00726841" w:rsidRPr="00726841" w14:paraId="7BCD3F7E" w14:textId="77777777" w:rsidTr="00BB33D6">
        <w:trPr>
          <w:trHeight w:val="283"/>
        </w:trPr>
        <w:tc>
          <w:tcPr>
            <w:tcW w:w="1129" w:type="dxa"/>
            <w:noWrap/>
          </w:tcPr>
          <w:p w14:paraId="6406F0C4" w14:textId="77777777" w:rsidR="00726841" w:rsidRPr="00726841" w:rsidRDefault="00726841" w:rsidP="00726841">
            <w:bookmarkStart w:id="3" w:name="bmAan"/>
            <w:r w:rsidRPr="00726841">
              <w:t>aan</w:t>
            </w:r>
            <w:bookmarkEnd w:id="3"/>
          </w:p>
        </w:tc>
        <w:sdt>
          <w:sdtPr>
            <w:id w:val="-1955861553"/>
            <w:placeholder>
              <w:docPart w:val="943A9A5C134C4F618DD06F558D98D756"/>
            </w:placeholder>
            <w15:appearance w15:val="hidden"/>
            <w:text/>
          </w:sdtPr>
          <w:sdtEndPr/>
          <w:sdtContent>
            <w:tc>
              <w:tcPr>
                <w:tcW w:w="7655" w:type="dxa"/>
                <w:noWrap/>
              </w:tcPr>
              <w:p w14:paraId="794F8C7B" w14:textId="644E5033" w:rsidR="00726841" w:rsidRPr="00E20B20" w:rsidRDefault="007C5AB5" w:rsidP="00726841">
                <w:pPr>
                  <w:spacing w:line="280" w:lineRule="atLeast"/>
                  <w:rPr>
                    <w:highlight w:val="yellow"/>
                  </w:rPr>
                </w:pPr>
                <w:r w:rsidRPr="00B6563E">
                  <w:t>André Cats</w:t>
                </w:r>
                <w:r w:rsidR="00D04FBB" w:rsidRPr="00B6563E">
                  <w:t xml:space="preserve"> – teamnlassist@nocnsf.nl </w:t>
                </w:r>
              </w:p>
            </w:tc>
          </w:sdtContent>
        </w:sdt>
      </w:tr>
      <w:tr w:rsidR="005A3203" w:rsidRPr="00726841" w14:paraId="2B7AADC9" w14:textId="77777777" w:rsidTr="00BB33D6">
        <w:trPr>
          <w:trHeight w:val="283"/>
        </w:trPr>
        <w:tc>
          <w:tcPr>
            <w:tcW w:w="1129" w:type="dxa"/>
            <w:noWrap/>
          </w:tcPr>
          <w:p w14:paraId="112347D9" w14:textId="71F1B16D" w:rsidR="005A3203" w:rsidRPr="00726841" w:rsidRDefault="005A3203" w:rsidP="00726841">
            <w:r>
              <w:t>Cc</w:t>
            </w:r>
          </w:p>
        </w:tc>
        <w:tc>
          <w:tcPr>
            <w:tcW w:w="7655" w:type="dxa"/>
            <w:noWrap/>
          </w:tcPr>
          <w:p w14:paraId="11880D80" w14:textId="07E652E2" w:rsidR="005A3203" w:rsidRDefault="00A436D1" w:rsidP="00726841">
            <w:r>
              <w:t xml:space="preserve">Joost Brouwer – </w:t>
            </w:r>
            <w:hyperlink r:id="rId11" w:history="1">
              <w:r w:rsidRPr="00582F66">
                <w:rPr>
                  <w:rStyle w:val="Hyperlink"/>
                </w:rPr>
                <w:t>joost.brouwer@nocnsf.nl</w:t>
              </w:r>
            </w:hyperlink>
            <w:r>
              <w:t xml:space="preserve"> (OS) </w:t>
            </w:r>
            <w:r w:rsidR="005A3203">
              <w:t xml:space="preserve">of </w:t>
            </w:r>
            <w:r w:rsidR="00916FCD">
              <w:br/>
            </w:r>
            <w:r w:rsidR="005A3203">
              <w:t xml:space="preserve">Tjitske van der Hijden </w:t>
            </w:r>
            <w:hyperlink r:id="rId12" w:history="1">
              <w:r w:rsidR="00565379" w:rsidRPr="00F05FC8">
                <w:rPr>
                  <w:rStyle w:val="Hyperlink"/>
                </w:rPr>
                <w:t>tjitske.vanderhijden@nocnsf.nl</w:t>
              </w:r>
            </w:hyperlink>
            <w:r w:rsidR="00565379">
              <w:t xml:space="preserve"> </w:t>
            </w:r>
            <w:r w:rsidR="005A3203">
              <w:t>(PS)</w:t>
            </w:r>
            <w:r w:rsidR="00565379">
              <w:t xml:space="preserve"> </w:t>
            </w:r>
          </w:p>
        </w:tc>
      </w:tr>
      <w:tr w:rsidR="00726841" w:rsidRPr="00726841" w14:paraId="79C3B4F9" w14:textId="77777777" w:rsidTr="00BB33D6">
        <w:trPr>
          <w:trHeight w:val="268"/>
        </w:trPr>
        <w:tc>
          <w:tcPr>
            <w:tcW w:w="1129" w:type="dxa"/>
            <w:noWrap/>
          </w:tcPr>
          <w:p w14:paraId="0C09CBDF" w14:textId="77777777" w:rsidR="00726841" w:rsidRPr="00726841" w:rsidRDefault="009466EF" w:rsidP="00726841">
            <w:bookmarkStart w:id="4" w:name="bmVan"/>
            <w:bookmarkStart w:id="5" w:name="bmNaam" w:colFirst="1" w:colLast="1"/>
            <w:r>
              <w:t>van</w:t>
            </w:r>
            <w:bookmarkEnd w:id="4"/>
          </w:p>
        </w:tc>
        <w:sdt>
          <w:sdtPr>
            <w:rPr>
              <w:highlight w:val="yellow"/>
            </w:rPr>
            <w:tag w:val="naam"/>
            <w:id w:val="-2064865730"/>
            <w:placeholder>
              <w:docPart w:val="0302A7D8838C494EBF777FA6941D3300"/>
            </w:placeholder>
            <w15:appearance w15:val="hidden"/>
            <w:text/>
          </w:sdtPr>
          <w:sdtEndPr/>
          <w:sdtContent>
            <w:tc>
              <w:tcPr>
                <w:tcW w:w="7655" w:type="dxa"/>
                <w:noWrap/>
              </w:tcPr>
              <w:p w14:paraId="6EDEF0AB" w14:textId="003479A3" w:rsidR="00726841" w:rsidRPr="00E20B20" w:rsidRDefault="007C5AB5" w:rsidP="00726841">
                <w:pPr>
                  <w:spacing w:line="280" w:lineRule="atLeast"/>
                  <w:rPr>
                    <w:highlight w:val="yellow"/>
                  </w:rPr>
                </w:pPr>
                <w:r w:rsidRPr="00E20B20">
                  <w:rPr>
                    <w:highlight w:val="yellow"/>
                  </w:rPr>
                  <w:t>&lt;</w:t>
                </w:r>
                <w:r w:rsidR="0065517C" w:rsidRPr="00E20B20">
                  <w:rPr>
                    <w:highlight w:val="yellow"/>
                  </w:rPr>
                  <w:t>Bond</w:t>
                </w:r>
                <w:r w:rsidRPr="00E20B20">
                  <w:rPr>
                    <w:highlight w:val="yellow"/>
                  </w:rPr>
                  <w:t>&gt;</w:t>
                </w:r>
              </w:p>
            </w:tc>
          </w:sdtContent>
        </w:sdt>
      </w:tr>
      <w:tr w:rsidR="00726841" w:rsidRPr="00726841" w14:paraId="232F1507" w14:textId="77777777" w:rsidTr="00BB33D6">
        <w:trPr>
          <w:trHeight w:val="283"/>
        </w:trPr>
        <w:tc>
          <w:tcPr>
            <w:tcW w:w="1129" w:type="dxa"/>
            <w:noWrap/>
          </w:tcPr>
          <w:p w14:paraId="4F6EC012" w14:textId="4EBE8DC8" w:rsidR="00726841" w:rsidRPr="00726841" w:rsidRDefault="009466EF" w:rsidP="00726841">
            <w:bookmarkStart w:id="6" w:name="bmBetreft"/>
            <w:bookmarkEnd w:id="5"/>
            <w:r>
              <w:t>betreft</w:t>
            </w:r>
            <w:bookmarkEnd w:id="6"/>
          </w:p>
        </w:tc>
        <w:sdt>
          <w:sdtPr>
            <w:rPr>
              <w:highlight w:val="yellow"/>
            </w:rPr>
            <w:id w:val="-548989749"/>
            <w:placeholder>
              <w:docPart w:val="13E77A7B9432487F9AC28ABBDDD62D6D"/>
            </w:placeholder>
            <w15:appearance w15:val="hidden"/>
            <w:text/>
          </w:sdtPr>
          <w:sdtEndPr/>
          <w:sdtContent>
            <w:tc>
              <w:tcPr>
                <w:tcW w:w="7655" w:type="dxa"/>
                <w:noWrap/>
              </w:tcPr>
              <w:p w14:paraId="66CB6002" w14:textId="47C98910" w:rsidR="00726841" w:rsidRPr="00E20B20" w:rsidRDefault="00727385" w:rsidP="00726841">
                <w:pPr>
                  <w:spacing w:line="280" w:lineRule="atLeast"/>
                  <w:rPr>
                    <w:highlight w:val="yellow"/>
                  </w:rPr>
                </w:pPr>
                <w:r w:rsidRPr="00B6563E">
                  <w:rPr>
                    <w:highlight w:val="yellow"/>
                  </w:rPr>
                  <w:t>Voordracht kwalificatiebe</w:t>
                </w:r>
                <w:r w:rsidR="007E24EA" w:rsidRPr="00B6563E">
                  <w:rPr>
                    <w:highlight w:val="yellow"/>
                  </w:rPr>
                  <w:t>s</w:t>
                </w:r>
                <w:r w:rsidRPr="00B6563E">
                  <w:rPr>
                    <w:highlight w:val="yellow"/>
                  </w:rPr>
                  <w:t xml:space="preserve">lissing </w:t>
                </w:r>
                <w:r w:rsidR="00405B3B">
                  <w:rPr>
                    <w:highlight w:val="yellow"/>
                  </w:rPr>
                  <w:t xml:space="preserve">&lt;evenement&gt; </w:t>
                </w:r>
                <w:r w:rsidRPr="00B6563E">
                  <w:rPr>
                    <w:highlight w:val="yellow"/>
                  </w:rPr>
                  <w:t>&lt;bond&gt; &lt;datum</w:t>
                </w:r>
                <w:r w:rsidR="009B3015" w:rsidRPr="00B6563E">
                  <w:rPr>
                    <w:highlight w:val="yellow"/>
                  </w:rPr>
                  <w:t xml:space="preserve"> en </w:t>
                </w:r>
                <w:r w:rsidR="00153D1A" w:rsidRPr="00B6563E">
                  <w:rPr>
                    <w:highlight w:val="yellow"/>
                  </w:rPr>
                  <w:t>sport</w:t>
                </w:r>
                <w:r w:rsidR="009B3015" w:rsidRPr="00B6563E">
                  <w:rPr>
                    <w:highlight w:val="yellow"/>
                  </w:rPr>
                  <w:t>&gt;</w:t>
                </w:r>
              </w:p>
            </w:tc>
          </w:sdtContent>
        </w:sdt>
      </w:tr>
      <w:tr w:rsidR="009466EF" w:rsidRPr="002A3052" w14:paraId="75451B90" w14:textId="77777777" w:rsidTr="00BB33D6">
        <w:trPr>
          <w:trHeight w:val="283"/>
        </w:trPr>
        <w:tc>
          <w:tcPr>
            <w:tcW w:w="1129" w:type="dxa"/>
            <w:noWrap/>
          </w:tcPr>
          <w:p w14:paraId="60468163" w14:textId="77777777" w:rsidR="009466EF" w:rsidRPr="002A3052" w:rsidRDefault="009466EF" w:rsidP="00726841">
            <w:bookmarkStart w:id="7" w:name="bmDatumKopje"/>
            <w:bookmarkStart w:id="8" w:name="bmDatum" w:colFirst="1" w:colLast="1"/>
            <w:r w:rsidRPr="002A3052">
              <w:t>datum</w:t>
            </w:r>
            <w:bookmarkEnd w:id="7"/>
          </w:p>
        </w:tc>
        <w:sdt>
          <w:sdtPr>
            <w:rPr>
              <w:highlight w:val="yellow"/>
            </w:rPr>
            <w:tag w:val="datum"/>
            <w:id w:val="1190803782"/>
            <w:placeholder>
              <w:docPart w:val="F8C10F18246D4752AF831BBE0CCB4BF7"/>
            </w:placeholder>
            <w15:appearance w15:val="hidden"/>
            <w:text/>
          </w:sdtPr>
          <w:sdtEndPr/>
          <w:sdtContent>
            <w:tc>
              <w:tcPr>
                <w:tcW w:w="7655" w:type="dxa"/>
                <w:noWrap/>
              </w:tcPr>
              <w:p w14:paraId="0BDE969F" w14:textId="105319BB" w:rsidR="009466EF" w:rsidRPr="00E20B20" w:rsidRDefault="002A3052" w:rsidP="00726841">
                <w:pPr>
                  <w:rPr>
                    <w:highlight w:val="yellow"/>
                  </w:rPr>
                </w:pPr>
                <w:r w:rsidRPr="00E20B20">
                  <w:rPr>
                    <w:highlight w:val="yellow"/>
                  </w:rPr>
                  <w:t>&lt;datum&gt;</w:t>
                </w:r>
              </w:p>
            </w:tc>
          </w:sdtContent>
        </w:sdt>
      </w:tr>
      <w:bookmarkEnd w:id="8"/>
    </w:tbl>
    <w:p w14:paraId="773F604A" w14:textId="77777777" w:rsidR="00726841" w:rsidRPr="002A3052" w:rsidRDefault="00726841" w:rsidP="00726841"/>
    <w:p w14:paraId="5826B454" w14:textId="77777777" w:rsidR="000B77F6" w:rsidRPr="002A3052" w:rsidRDefault="000B77F6" w:rsidP="000F0C56">
      <w:pPr>
        <w:pStyle w:val="Kop1"/>
      </w:pPr>
      <w:r w:rsidRPr="002A3052">
        <w:t>Inleiding</w:t>
      </w:r>
    </w:p>
    <w:p w14:paraId="599A3E30" w14:textId="7E8B9889" w:rsidR="009016F5" w:rsidRDefault="004C28C2" w:rsidP="006B18DF">
      <w:r w:rsidRPr="0063166B">
        <w:t xml:space="preserve">De </w:t>
      </w:r>
      <w:r w:rsidRPr="00764962">
        <w:rPr>
          <w:highlight w:val="yellow"/>
        </w:rPr>
        <w:t>&lt;bond&gt;</w:t>
      </w:r>
      <w:r w:rsidRPr="0063166B">
        <w:t xml:space="preserve"> </w:t>
      </w:r>
      <w:r w:rsidR="007A4256" w:rsidRPr="0063166B">
        <w:t xml:space="preserve">doet </w:t>
      </w:r>
      <w:r w:rsidR="00153D1A" w:rsidRPr="0063166B">
        <w:t>hierbij</w:t>
      </w:r>
      <w:r w:rsidRPr="0063166B">
        <w:t xml:space="preserve"> </w:t>
      </w:r>
      <w:r w:rsidR="007A4256" w:rsidRPr="0063166B">
        <w:t>een voordracht voor</w:t>
      </w:r>
      <w:r w:rsidR="007A4256">
        <w:t xml:space="preserve"> </w:t>
      </w:r>
      <w:r w:rsidR="00794770">
        <w:t>de op de volgende pagina genoemde sporter(s)</w:t>
      </w:r>
      <w:r w:rsidR="002240B9">
        <w:t xml:space="preserve"> </w:t>
      </w:r>
      <w:r w:rsidR="00153D1A">
        <w:t>voor</w:t>
      </w:r>
      <w:r w:rsidRPr="002A3052">
        <w:t xml:space="preserve"> </w:t>
      </w:r>
      <w:r w:rsidR="003A411E" w:rsidRPr="00764962">
        <w:rPr>
          <w:highlight w:val="yellow"/>
        </w:rPr>
        <w:t>&lt;naam evenement&gt;</w:t>
      </w:r>
      <w:r w:rsidRPr="002A3052">
        <w:t xml:space="preserve"> op </w:t>
      </w:r>
      <w:r w:rsidR="007B5B42" w:rsidRPr="002A3052">
        <w:t>onderstaand on</w:t>
      </w:r>
      <w:r w:rsidR="00375C25" w:rsidRPr="002A3052">
        <w:t xml:space="preserve">derdeel/onderdelen </w:t>
      </w:r>
      <w:r w:rsidR="006B18DF" w:rsidRPr="002A3052">
        <w:t xml:space="preserve">en op basis van onderstaand benoemd resultaat. </w:t>
      </w:r>
      <w:r w:rsidR="009016F5" w:rsidRPr="002A3052">
        <w:t>De voordracht voldoet aan de door NOC*NSF vastgestelde Prestatie-Eisen voor Kwalificatie.</w:t>
      </w:r>
      <w:r w:rsidR="00054DFE">
        <w:t xml:space="preserve"> De voordracht kan alleen worden bevestigd indien de quotumplaatsen zijn toegewezen aan NOC*NSF.</w:t>
      </w:r>
      <w:r w:rsidR="00E01B4C">
        <w:br/>
      </w:r>
    </w:p>
    <w:p w14:paraId="11A4026D" w14:textId="45A6C060" w:rsidR="00E01B4C" w:rsidRPr="002A3052" w:rsidRDefault="00E01B4C" w:rsidP="00E01B4C">
      <w:pPr>
        <w:pStyle w:val="Kop1"/>
      </w:pPr>
      <w:r>
        <w:t>Interne selectie</w:t>
      </w:r>
      <w:r w:rsidR="00405B3B">
        <w:t xml:space="preserve"> </w:t>
      </w:r>
    </w:p>
    <w:p w14:paraId="70E48434" w14:textId="1CB75552" w:rsidR="00E01B4C" w:rsidRDefault="00E01B4C" w:rsidP="006B18DF">
      <w:r>
        <w:t xml:space="preserve">Geef hieronder aan of u de interne selectie </w:t>
      </w:r>
      <w:r w:rsidR="002249D7">
        <w:t xml:space="preserve">heeft toegepast bij het voordragen van de onderstaande sporter(s). </w:t>
      </w:r>
    </w:p>
    <w:p w14:paraId="7B43132A" w14:textId="77777777" w:rsidR="002249D7" w:rsidRDefault="002249D7" w:rsidP="006B18DF"/>
    <w:p w14:paraId="11ED0A5D" w14:textId="7011AB46" w:rsidR="0052383A" w:rsidRPr="001F3982" w:rsidRDefault="0052383A" w:rsidP="006B18DF">
      <w:r w:rsidRPr="002A3052">
        <w:t xml:space="preserve">De </w:t>
      </w:r>
      <w:r w:rsidR="002A3052" w:rsidRPr="007A01A8">
        <w:rPr>
          <w:highlight w:val="yellow"/>
        </w:rPr>
        <w:t>&lt;bond&gt;</w:t>
      </w:r>
      <w:r w:rsidR="002A3052" w:rsidRPr="002A3052">
        <w:t xml:space="preserve"> </w:t>
      </w:r>
      <w:r w:rsidRPr="002A3052">
        <w:t xml:space="preserve">heeft </w:t>
      </w:r>
      <w:r w:rsidR="000518B4" w:rsidRPr="002A3052">
        <w:t xml:space="preserve">de interne selectie </w:t>
      </w:r>
      <w:r w:rsidR="00457F70" w:rsidRPr="002A3052">
        <w:t>toegepast</w:t>
      </w:r>
      <w:r w:rsidR="0024758D">
        <w:t xml:space="preserve">: </w:t>
      </w:r>
    </w:p>
    <w:p w14:paraId="26F62DFD" w14:textId="10968D90" w:rsidR="0024758D" w:rsidRPr="0024758D" w:rsidRDefault="00337615">
      <w:sdt>
        <w:sdtPr>
          <w:id w:val="92361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58D">
            <w:rPr>
              <w:rFonts w:ascii="MS Gothic" w:eastAsia="MS Gothic" w:hAnsi="MS Gothic" w:hint="eastAsia"/>
            </w:rPr>
            <w:t>☐</w:t>
          </w:r>
        </w:sdtContent>
      </w:sdt>
      <w:r w:rsidR="0024758D" w:rsidRPr="0024758D">
        <w:t xml:space="preserve"> Ja</w:t>
      </w:r>
    </w:p>
    <w:p w14:paraId="0064E8A0" w14:textId="1229ADDF" w:rsidR="00A40BF8" w:rsidRDefault="00337615">
      <w:sdt>
        <w:sdtPr>
          <w:id w:val="-99464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58D" w:rsidRPr="0024758D">
            <w:rPr>
              <w:rFonts w:ascii="MS Gothic" w:eastAsia="MS Gothic" w:hAnsi="MS Gothic" w:hint="eastAsia"/>
            </w:rPr>
            <w:t>☐</w:t>
          </w:r>
        </w:sdtContent>
      </w:sdt>
      <w:r w:rsidR="0024758D" w:rsidRPr="0024758D">
        <w:t xml:space="preserve"> Nee</w:t>
      </w:r>
      <w:r w:rsidR="004A1985">
        <w:br/>
      </w:r>
    </w:p>
    <w:p w14:paraId="41207875" w14:textId="5757F3B6" w:rsidR="004A1985" w:rsidRDefault="004A1985" w:rsidP="0023415F">
      <w:pPr>
        <w:pStyle w:val="Kop1"/>
      </w:pPr>
      <w:r>
        <w:t>Verwijzingen</w:t>
      </w:r>
    </w:p>
    <w:p w14:paraId="1BF0C631" w14:textId="77777777" w:rsidR="004A1985" w:rsidRDefault="004A1985" w:rsidP="004A1985">
      <w:pPr>
        <w:rPr>
          <w:b/>
          <w:bCs/>
        </w:rPr>
      </w:pPr>
      <w:r>
        <w:rPr>
          <w:b/>
          <w:bCs/>
        </w:rPr>
        <w:t>IF Eisen</w:t>
      </w:r>
    </w:p>
    <w:p w14:paraId="7EF01898" w14:textId="77777777" w:rsidR="004A1985" w:rsidRDefault="004A1985" w:rsidP="004A1985">
      <w:r>
        <w:t xml:space="preserve">Verwijzing IF eisen: </w:t>
      </w:r>
      <w:r w:rsidRPr="00046918">
        <w:t>…</w:t>
      </w:r>
    </w:p>
    <w:p w14:paraId="5BEC7468" w14:textId="77777777" w:rsidR="004A1985" w:rsidRDefault="004A1985" w:rsidP="004A1985">
      <w:r>
        <w:t>Paragraaf D.1.</w:t>
      </w:r>
    </w:p>
    <w:p w14:paraId="193A96EB" w14:textId="77777777" w:rsidR="004A1985" w:rsidRDefault="004A1985" w:rsidP="004A1985"/>
    <w:p w14:paraId="77BC86BD" w14:textId="77777777" w:rsidR="004A1985" w:rsidRPr="009C02AC" w:rsidRDefault="004A1985" w:rsidP="004A1985">
      <w:pPr>
        <w:rPr>
          <w:b/>
          <w:bCs/>
        </w:rPr>
      </w:pPr>
      <w:r w:rsidRPr="009C02AC">
        <w:rPr>
          <w:b/>
          <w:bCs/>
        </w:rPr>
        <w:t>Kwalificatiedocument</w:t>
      </w:r>
    </w:p>
    <w:p w14:paraId="168A0AE8" w14:textId="77777777" w:rsidR="004A1985" w:rsidRDefault="004A1985" w:rsidP="004A1985">
      <w:r>
        <w:t>Verwijzing kwalificatiedocument: …</w:t>
      </w:r>
    </w:p>
    <w:p w14:paraId="48D11EB4" w14:textId="77777777" w:rsidR="004A1985" w:rsidRDefault="004A1985" w:rsidP="004A1985">
      <w:pPr>
        <w:rPr>
          <w:b/>
          <w:bCs/>
          <w:i/>
          <w:iCs/>
        </w:rPr>
      </w:pPr>
    </w:p>
    <w:p w14:paraId="1993B09E" w14:textId="77777777" w:rsidR="004A1985" w:rsidRPr="00AF2968" w:rsidRDefault="004A1985" w:rsidP="004A1985">
      <w:pPr>
        <w:rPr>
          <w:b/>
          <w:bCs/>
        </w:rPr>
      </w:pPr>
      <w:r>
        <w:rPr>
          <w:b/>
          <w:bCs/>
        </w:rPr>
        <w:t>Intern selectiebeleid</w:t>
      </w:r>
    </w:p>
    <w:p w14:paraId="51EB4CFA" w14:textId="77777777" w:rsidR="004A1985" w:rsidRDefault="004A1985" w:rsidP="004A1985">
      <w:r>
        <w:t xml:space="preserve">Verwijzing intern selectiebeleid: </w:t>
      </w:r>
      <w:r w:rsidRPr="00CA0AD4">
        <w:rPr>
          <w:highlight w:val="yellow"/>
        </w:rPr>
        <w:t>&lt;invoegen door de bond&gt;</w:t>
      </w:r>
      <w:r>
        <w:t xml:space="preserve"> </w:t>
      </w:r>
    </w:p>
    <w:p w14:paraId="770FB5EA" w14:textId="60990921" w:rsidR="004A1985" w:rsidRPr="002240B9" w:rsidRDefault="004A1985" w:rsidP="002240B9">
      <w:pPr>
        <w:tabs>
          <w:tab w:val="left" w:pos="1020"/>
        </w:tabs>
        <w:sectPr w:rsidR="004A1985" w:rsidRPr="002240B9" w:rsidSect="002A4C9C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701" w:bottom="1418" w:left="1418" w:header="709" w:footer="397" w:gutter="0"/>
          <w:cols w:space="708"/>
          <w:titlePg/>
          <w:docGrid w:linePitch="360"/>
        </w:sectPr>
      </w:pPr>
    </w:p>
    <w:p w14:paraId="23E90D63" w14:textId="77777777" w:rsidR="00A40BF8" w:rsidRPr="009C02AC" w:rsidRDefault="00B70548">
      <w:pPr>
        <w:rPr>
          <w:i/>
          <w:iCs/>
          <w:highlight w:val="yellow"/>
        </w:rPr>
      </w:pPr>
      <w:r w:rsidRPr="00B70548">
        <w:rPr>
          <w:noProof/>
          <w:color w:val="FFFFFF" w:themeColor="background1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C396564" wp14:editId="7EC0872C">
                <wp:simplePos x="0" y="0"/>
                <wp:positionH relativeFrom="margin">
                  <wp:align>left</wp:align>
                </wp:positionH>
                <wp:positionV relativeFrom="paragraph">
                  <wp:posOffset>-86729</wp:posOffset>
                </wp:positionV>
                <wp:extent cx="8310762" cy="1404620"/>
                <wp:effectExtent l="0" t="0" r="0" b="127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076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4545D" w14:textId="0DC523F5" w:rsidR="00B70548" w:rsidRDefault="0023415F" w:rsidP="00B70548">
                            <w:pPr>
                              <w:pStyle w:val="Kop1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</w:pPr>
                            <w:r>
                              <w:t xml:space="preserve">4.  </w:t>
                            </w:r>
                            <w:r w:rsidR="00B70548">
                              <w:t>Voordracht</w:t>
                            </w:r>
                          </w:p>
                          <w:p w14:paraId="1D485219" w14:textId="1E7E3AD8" w:rsidR="00B70548" w:rsidRPr="00B70548" w:rsidRDefault="00B70548" w:rsidP="00B70548">
                            <w:r>
                              <w:t>Vul hieronder de nam</w:t>
                            </w:r>
                            <w:r w:rsidR="009C02AC">
                              <w:t xml:space="preserve">en en de Prestatie-Eisen voor Kwalificatie </w:t>
                            </w:r>
                            <w:r w:rsidR="001A3B71">
                              <w:t>in van de sporter(s) die u wilt voordragen.</w:t>
                            </w:r>
                            <w:r w:rsidR="006346F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39656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-6.85pt;width:654.4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qhRDg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" stroked="f">
                <v:textbox style="mso-fit-shape-to-text:t">
                  <w:txbxContent>
                    <w:p w14:paraId="30F4545D" w14:textId="0DC523F5" w:rsidR="00B70548" w:rsidRDefault="0023415F" w:rsidP="00B70548">
                      <w:pPr>
                        <w:pStyle w:val="Kop1"/>
                        <w:numPr>
                          <w:ilvl w:val="0"/>
                          <w:numId w:val="0"/>
                        </w:numPr>
                        <w:ind w:left="360" w:hanging="360"/>
                      </w:pPr>
                      <w:r>
                        <w:t xml:space="preserve">4.  </w:t>
                      </w:r>
                      <w:r w:rsidR="00B70548">
                        <w:t>Voordracht</w:t>
                      </w:r>
                    </w:p>
                    <w:p w14:paraId="1D485219" w14:textId="1E7E3AD8" w:rsidR="00B70548" w:rsidRPr="00B70548" w:rsidRDefault="00B70548" w:rsidP="00B70548">
                      <w:r>
                        <w:t>Vul hieronder de nam</w:t>
                      </w:r>
                      <w:r w:rsidR="009C02AC">
                        <w:t xml:space="preserve">en en de Prestatie-Eisen voor Kwalificatie </w:t>
                      </w:r>
                      <w:r w:rsidR="001A3B71">
                        <w:t>in van de sporter(s) die u wilt voordragen.</w:t>
                      </w:r>
                      <w:r w:rsidR="006346F3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NOCNSF"/>
        <w:tblpPr w:leftFromText="141" w:rightFromText="141" w:vertAnchor="page" w:horzAnchor="margin" w:tblpY="3049"/>
        <w:tblW w:w="14423" w:type="dxa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2268"/>
        <w:gridCol w:w="1985"/>
        <w:gridCol w:w="2693"/>
        <w:gridCol w:w="3371"/>
      </w:tblGrid>
      <w:tr w:rsidR="0023415F" w14:paraId="58A4DF2D" w14:textId="77777777" w:rsidTr="00234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5C6F18BF" w14:textId="77777777" w:rsidR="0023415F" w:rsidRDefault="0023415F" w:rsidP="0023415F">
            <w:r>
              <w:t>Naam sporter</w:t>
            </w:r>
          </w:p>
        </w:tc>
        <w:tc>
          <w:tcPr>
            <w:tcW w:w="1843" w:type="dxa"/>
          </w:tcPr>
          <w:p w14:paraId="2D154010" w14:textId="77777777" w:rsidR="0023415F" w:rsidRDefault="0023415F" w:rsidP="0023415F">
            <w:r>
              <w:t>Medal event</w:t>
            </w:r>
          </w:p>
        </w:tc>
        <w:tc>
          <w:tcPr>
            <w:tcW w:w="2268" w:type="dxa"/>
          </w:tcPr>
          <w:p w14:paraId="23477623" w14:textId="14EE7CB5" w:rsidR="0023415F" w:rsidRPr="00DA4E04" w:rsidRDefault="0023415F" w:rsidP="0023415F">
            <w:r w:rsidRPr="00DA4E04">
              <w:t xml:space="preserve">Method </w:t>
            </w:r>
            <w:r w:rsidR="00DA4E04" w:rsidRPr="00DA4E04">
              <w:br/>
            </w:r>
            <w:r w:rsidR="00DA4E04">
              <w:t>IF eisen</w:t>
            </w:r>
          </w:p>
        </w:tc>
        <w:tc>
          <w:tcPr>
            <w:tcW w:w="1985" w:type="dxa"/>
          </w:tcPr>
          <w:p w14:paraId="078BEBC5" w14:textId="77777777" w:rsidR="0023415F" w:rsidRPr="004F11F8" w:rsidRDefault="0023415F" w:rsidP="0023415F">
            <w:r>
              <w:t xml:space="preserve">Behaald resutlaat  </w:t>
            </w:r>
            <w:r w:rsidRPr="004F11F8">
              <w:t>IF eisen</w:t>
            </w:r>
            <w:r>
              <w:t xml:space="preserve"> </w:t>
            </w:r>
          </w:p>
        </w:tc>
        <w:tc>
          <w:tcPr>
            <w:tcW w:w="2693" w:type="dxa"/>
          </w:tcPr>
          <w:p w14:paraId="1DE089E2" w14:textId="77777777" w:rsidR="0023415F" w:rsidRPr="004F11F8" w:rsidRDefault="0023415F" w:rsidP="0023415F">
            <w:r>
              <w:t>Behaald resultaat</w:t>
            </w:r>
            <w:r w:rsidRPr="004F11F8">
              <w:t xml:space="preserve"> </w:t>
            </w:r>
            <w:r>
              <w:t>N</w:t>
            </w:r>
            <w:r w:rsidRPr="004F11F8">
              <w:t xml:space="preserve">ationale </w:t>
            </w:r>
            <w:r>
              <w:br/>
            </w:r>
            <w:r w:rsidRPr="004F11F8">
              <w:t>Prestatie-Eis</w:t>
            </w:r>
            <w:r>
              <w:t>en</w:t>
            </w:r>
          </w:p>
        </w:tc>
        <w:tc>
          <w:tcPr>
            <w:tcW w:w="3371" w:type="dxa"/>
          </w:tcPr>
          <w:p w14:paraId="4A16681C" w14:textId="77777777" w:rsidR="0023415F" w:rsidRPr="00E20B20" w:rsidRDefault="0023415F" w:rsidP="0023415F">
            <w:pPr>
              <w:rPr>
                <w:color w:val="000000" w:themeColor="text2"/>
                <w:highlight w:val="yellow"/>
              </w:rPr>
            </w:pPr>
            <w:r w:rsidRPr="004F11F8">
              <w:t>Toelichting</w:t>
            </w:r>
            <w:r>
              <w:t xml:space="preserve"> </w:t>
            </w:r>
          </w:p>
        </w:tc>
      </w:tr>
      <w:tr w:rsidR="0023415F" w:rsidRPr="009C02AC" w14:paraId="29850424" w14:textId="77777777" w:rsidTr="0023415F">
        <w:tblPrEx>
          <w:tblCellMar>
            <w:left w:w="108" w:type="dxa"/>
            <w:right w:w="108" w:type="dxa"/>
          </w:tblCellMar>
        </w:tblPrEx>
        <w:tc>
          <w:tcPr>
            <w:tcW w:w="2263" w:type="dxa"/>
            <w:shd w:val="clear" w:color="auto" w:fill="B4D1FF" w:themeFill="text1" w:themeFillTint="33"/>
          </w:tcPr>
          <w:p w14:paraId="4812957E" w14:textId="74550C47" w:rsidR="0023415F" w:rsidRPr="009C02AC" w:rsidRDefault="00D17CF6" w:rsidP="0023415F">
            <w:pPr>
              <w:rPr>
                <w:i/>
                <w:iCs/>
              </w:rPr>
            </w:pPr>
            <w:r>
              <w:rPr>
                <w:i/>
                <w:iCs/>
              </w:rPr>
              <w:t>Janne Smit</w:t>
            </w:r>
          </w:p>
        </w:tc>
        <w:tc>
          <w:tcPr>
            <w:tcW w:w="1843" w:type="dxa"/>
            <w:shd w:val="clear" w:color="auto" w:fill="B4D1FF" w:themeFill="text1" w:themeFillTint="33"/>
          </w:tcPr>
          <w:p w14:paraId="0BFDDBF1" w14:textId="77777777" w:rsidR="0023415F" w:rsidRPr="009C02AC" w:rsidRDefault="0023415F" w:rsidP="0023415F">
            <w:pPr>
              <w:rPr>
                <w:i/>
                <w:iCs/>
              </w:rPr>
            </w:pPr>
            <w:r w:rsidRPr="009C02AC">
              <w:rPr>
                <w:i/>
                <w:iCs/>
              </w:rPr>
              <w:t>Women’s single</w:t>
            </w:r>
          </w:p>
        </w:tc>
        <w:tc>
          <w:tcPr>
            <w:tcW w:w="2268" w:type="dxa"/>
            <w:shd w:val="clear" w:color="auto" w:fill="B4D1FF" w:themeFill="text1" w:themeFillTint="33"/>
          </w:tcPr>
          <w:p w14:paraId="24EB65DF" w14:textId="77777777" w:rsidR="0023415F" w:rsidRPr="009C02AC" w:rsidRDefault="0023415F" w:rsidP="0023415F">
            <w:pPr>
              <w:autoSpaceDE w:val="0"/>
              <w:autoSpaceDN w:val="0"/>
              <w:adjustRightInd w:val="0"/>
              <w:rPr>
                <w:rFonts w:ascii="HeroNew-Regular" w:hAnsi="HeroNew-Regular" w:cs="HeroNew-Regular"/>
                <w:i/>
                <w:iCs/>
                <w:sz w:val="22"/>
                <w:szCs w:val="22"/>
              </w:rPr>
            </w:pPr>
            <w:proofErr w:type="spellStart"/>
            <w:r w:rsidRPr="009C02AC">
              <w:rPr>
                <w:rFonts w:ascii="HeroNew-Regular" w:hAnsi="HeroNew-Regular" w:cs="HeroNew-Regular"/>
                <w:i/>
                <w:iCs/>
                <w:sz w:val="22"/>
                <w:szCs w:val="22"/>
              </w:rPr>
              <w:t>Regional</w:t>
            </w:r>
            <w:proofErr w:type="spellEnd"/>
            <w:r>
              <w:rPr>
                <w:rFonts w:ascii="HeroNew-Regular" w:hAnsi="HeroNew-Regular" w:cs="HeroNew-Regular"/>
                <w:i/>
                <w:iCs/>
                <w:sz w:val="22"/>
                <w:szCs w:val="22"/>
              </w:rPr>
              <w:t xml:space="preserve"> </w:t>
            </w:r>
            <w:r w:rsidRPr="009C02AC">
              <w:rPr>
                <w:rFonts w:ascii="HeroNew-Regular" w:hAnsi="HeroNew-Regular" w:cs="HeroNew-Regular"/>
                <w:i/>
                <w:iCs/>
                <w:sz w:val="22"/>
                <w:szCs w:val="22"/>
              </w:rPr>
              <w:t>Games Direct</w:t>
            </w:r>
            <w:r>
              <w:rPr>
                <w:rFonts w:ascii="HeroNew-Regular" w:hAnsi="HeroNew-Regular" w:cs="HeroNew-Regular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C02AC">
              <w:rPr>
                <w:rFonts w:ascii="HeroNew-Regular" w:hAnsi="HeroNew-Regular" w:cs="HeroNew-Regular"/>
                <w:i/>
                <w:iCs/>
                <w:sz w:val="22"/>
                <w:szCs w:val="22"/>
              </w:rPr>
              <w:t>Allocation</w:t>
            </w:r>
            <w:proofErr w:type="spellEnd"/>
          </w:p>
        </w:tc>
        <w:tc>
          <w:tcPr>
            <w:tcW w:w="1985" w:type="dxa"/>
            <w:shd w:val="clear" w:color="auto" w:fill="B4D1FF" w:themeFill="text1" w:themeFillTint="33"/>
          </w:tcPr>
          <w:p w14:paraId="75AFF420" w14:textId="3E3FCA98" w:rsidR="0023415F" w:rsidRPr="009C02AC" w:rsidRDefault="00DA4E04" w:rsidP="0023415F">
            <w:pPr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="0023415F" w:rsidRPr="009C02AC">
              <w:rPr>
                <w:i/>
                <w:iCs/>
              </w:rPr>
              <w:t xml:space="preserve">e plek </w:t>
            </w:r>
            <w:r w:rsidR="00D17CF6">
              <w:rPr>
                <w:i/>
                <w:iCs/>
              </w:rPr>
              <w:t>EK</w:t>
            </w:r>
            <w:r w:rsidR="0023415F" w:rsidRPr="009C02AC">
              <w:rPr>
                <w:i/>
                <w:iCs/>
              </w:rPr>
              <w:t xml:space="preserve"> 2023 Rotterdam (NED)</w:t>
            </w:r>
          </w:p>
        </w:tc>
        <w:tc>
          <w:tcPr>
            <w:tcW w:w="2693" w:type="dxa"/>
            <w:shd w:val="clear" w:color="auto" w:fill="B4D1FF" w:themeFill="text1" w:themeFillTint="33"/>
          </w:tcPr>
          <w:p w14:paraId="7A3560D7" w14:textId="19C9795F" w:rsidR="0023415F" w:rsidRPr="009C02AC" w:rsidRDefault="00D45CD6" w:rsidP="0023415F">
            <w:pPr>
              <w:rPr>
                <w:i/>
                <w:iCs/>
              </w:rPr>
            </w:pPr>
            <w:r>
              <w:rPr>
                <w:i/>
                <w:iCs/>
              </w:rPr>
              <w:t>G</w:t>
            </w:r>
            <w:r w:rsidR="0023415F" w:rsidRPr="009C02AC">
              <w:rPr>
                <w:i/>
                <w:iCs/>
              </w:rPr>
              <w:t xml:space="preserve">een Nationale </w:t>
            </w:r>
            <w:r>
              <w:rPr>
                <w:i/>
                <w:iCs/>
              </w:rPr>
              <w:br/>
            </w:r>
            <w:r w:rsidR="0023415F" w:rsidRPr="009C02AC">
              <w:rPr>
                <w:i/>
                <w:iCs/>
              </w:rPr>
              <w:t>Prestatie-Eisen</w:t>
            </w:r>
          </w:p>
        </w:tc>
        <w:tc>
          <w:tcPr>
            <w:tcW w:w="3371" w:type="dxa"/>
            <w:shd w:val="clear" w:color="auto" w:fill="B4D1FF" w:themeFill="text1" w:themeFillTint="33"/>
          </w:tcPr>
          <w:p w14:paraId="6CD103A0" w14:textId="3948FD19" w:rsidR="0023415F" w:rsidRPr="009C02AC" w:rsidRDefault="000A04AA" w:rsidP="0023415F">
            <w:pPr>
              <w:rPr>
                <w:i/>
                <w:iCs/>
              </w:rPr>
            </w:pPr>
            <w:r>
              <w:rPr>
                <w:i/>
                <w:iCs/>
              </w:rPr>
              <w:t>voorbeeldregel</w:t>
            </w:r>
          </w:p>
        </w:tc>
      </w:tr>
      <w:tr w:rsidR="00DA4E04" w:rsidRPr="009C02AC" w14:paraId="4B5EEFFB" w14:textId="77777777" w:rsidTr="0023415F">
        <w:tblPrEx>
          <w:tblCellMar>
            <w:left w:w="108" w:type="dxa"/>
            <w:right w:w="108" w:type="dxa"/>
          </w:tblCellMar>
        </w:tblPrEx>
        <w:tc>
          <w:tcPr>
            <w:tcW w:w="2263" w:type="dxa"/>
          </w:tcPr>
          <w:p w14:paraId="2978E825" w14:textId="77777777" w:rsidR="00DA4E04" w:rsidRPr="009C02AC" w:rsidRDefault="00DA4E04" w:rsidP="00DA4E04"/>
        </w:tc>
        <w:tc>
          <w:tcPr>
            <w:tcW w:w="1843" w:type="dxa"/>
          </w:tcPr>
          <w:p w14:paraId="1E6E9767" w14:textId="77777777" w:rsidR="00DA4E04" w:rsidRPr="009C02AC" w:rsidRDefault="00DA4E04" w:rsidP="00DA4E04"/>
        </w:tc>
        <w:tc>
          <w:tcPr>
            <w:tcW w:w="2268" w:type="dxa"/>
          </w:tcPr>
          <w:p w14:paraId="13B31A98" w14:textId="77777777" w:rsidR="00DA4E04" w:rsidRPr="009C02AC" w:rsidRDefault="00DA4E04" w:rsidP="00DA4E04"/>
        </w:tc>
        <w:tc>
          <w:tcPr>
            <w:tcW w:w="1985" w:type="dxa"/>
          </w:tcPr>
          <w:p w14:paraId="590FFA55" w14:textId="77777777" w:rsidR="00DA4E04" w:rsidRPr="009C02AC" w:rsidRDefault="00DA4E04" w:rsidP="00DA4E04"/>
        </w:tc>
        <w:tc>
          <w:tcPr>
            <w:tcW w:w="2693" w:type="dxa"/>
          </w:tcPr>
          <w:p w14:paraId="550362CC" w14:textId="77777777" w:rsidR="00DA4E04" w:rsidRPr="009C02AC" w:rsidRDefault="00DA4E04" w:rsidP="00DA4E04"/>
        </w:tc>
        <w:tc>
          <w:tcPr>
            <w:tcW w:w="3371" w:type="dxa"/>
          </w:tcPr>
          <w:p w14:paraId="7DF216BB" w14:textId="77777777" w:rsidR="00DA4E04" w:rsidRPr="009C02AC" w:rsidRDefault="00DA4E04" w:rsidP="00DA4E04"/>
        </w:tc>
      </w:tr>
      <w:tr w:rsidR="00DA4E04" w:rsidRPr="009C02AC" w14:paraId="1E331D46" w14:textId="77777777" w:rsidTr="0023415F">
        <w:tblPrEx>
          <w:tblCellMar>
            <w:left w:w="108" w:type="dxa"/>
            <w:right w:w="108" w:type="dxa"/>
          </w:tblCellMar>
        </w:tblPrEx>
        <w:tc>
          <w:tcPr>
            <w:tcW w:w="2263" w:type="dxa"/>
          </w:tcPr>
          <w:p w14:paraId="14294754" w14:textId="77777777" w:rsidR="00DA4E04" w:rsidRPr="009C02AC" w:rsidRDefault="00DA4E04" w:rsidP="00DA4E04"/>
        </w:tc>
        <w:tc>
          <w:tcPr>
            <w:tcW w:w="1843" w:type="dxa"/>
          </w:tcPr>
          <w:p w14:paraId="0EA21E83" w14:textId="77777777" w:rsidR="00DA4E04" w:rsidRPr="009C02AC" w:rsidRDefault="00DA4E04" w:rsidP="00DA4E04"/>
        </w:tc>
        <w:tc>
          <w:tcPr>
            <w:tcW w:w="2268" w:type="dxa"/>
          </w:tcPr>
          <w:p w14:paraId="7C793584" w14:textId="77777777" w:rsidR="00DA4E04" w:rsidRPr="009C02AC" w:rsidRDefault="00DA4E04" w:rsidP="00DA4E04"/>
        </w:tc>
        <w:tc>
          <w:tcPr>
            <w:tcW w:w="1985" w:type="dxa"/>
          </w:tcPr>
          <w:p w14:paraId="5107166B" w14:textId="77777777" w:rsidR="00DA4E04" w:rsidRPr="009C02AC" w:rsidRDefault="00DA4E04" w:rsidP="00DA4E04"/>
        </w:tc>
        <w:tc>
          <w:tcPr>
            <w:tcW w:w="2693" w:type="dxa"/>
          </w:tcPr>
          <w:p w14:paraId="17F3DE51" w14:textId="77777777" w:rsidR="00DA4E04" w:rsidRPr="009C02AC" w:rsidRDefault="00DA4E04" w:rsidP="00DA4E04"/>
        </w:tc>
        <w:tc>
          <w:tcPr>
            <w:tcW w:w="3371" w:type="dxa"/>
          </w:tcPr>
          <w:p w14:paraId="01A47BEE" w14:textId="77777777" w:rsidR="00DA4E04" w:rsidRPr="009C02AC" w:rsidRDefault="00DA4E04" w:rsidP="00DA4E04"/>
        </w:tc>
      </w:tr>
      <w:tr w:rsidR="00DA4E04" w:rsidRPr="009C02AC" w14:paraId="136ED4A6" w14:textId="77777777" w:rsidTr="0023415F">
        <w:tblPrEx>
          <w:tblCellMar>
            <w:left w:w="108" w:type="dxa"/>
            <w:right w:w="108" w:type="dxa"/>
          </w:tblCellMar>
        </w:tblPrEx>
        <w:tc>
          <w:tcPr>
            <w:tcW w:w="2263" w:type="dxa"/>
          </w:tcPr>
          <w:p w14:paraId="29F6C8AB" w14:textId="77777777" w:rsidR="00DA4E04" w:rsidRPr="009C02AC" w:rsidRDefault="00DA4E04" w:rsidP="00DA4E04"/>
        </w:tc>
        <w:tc>
          <w:tcPr>
            <w:tcW w:w="1843" w:type="dxa"/>
          </w:tcPr>
          <w:p w14:paraId="7B7D1CF9" w14:textId="77777777" w:rsidR="00DA4E04" w:rsidRPr="009C02AC" w:rsidRDefault="00DA4E04" w:rsidP="00DA4E04"/>
        </w:tc>
        <w:tc>
          <w:tcPr>
            <w:tcW w:w="2268" w:type="dxa"/>
          </w:tcPr>
          <w:p w14:paraId="09CD84A5" w14:textId="77777777" w:rsidR="00DA4E04" w:rsidRPr="009C02AC" w:rsidRDefault="00DA4E04" w:rsidP="00DA4E04"/>
        </w:tc>
        <w:tc>
          <w:tcPr>
            <w:tcW w:w="1985" w:type="dxa"/>
          </w:tcPr>
          <w:p w14:paraId="2C665355" w14:textId="77777777" w:rsidR="00DA4E04" w:rsidRPr="009C02AC" w:rsidRDefault="00DA4E04" w:rsidP="00DA4E04"/>
        </w:tc>
        <w:tc>
          <w:tcPr>
            <w:tcW w:w="2693" w:type="dxa"/>
          </w:tcPr>
          <w:p w14:paraId="6C97AFDB" w14:textId="77777777" w:rsidR="00DA4E04" w:rsidRPr="009C02AC" w:rsidRDefault="00DA4E04" w:rsidP="00DA4E04"/>
        </w:tc>
        <w:tc>
          <w:tcPr>
            <w:tcW w:w="3371" w:type="dxa"/>
          </w:tcPr>
          <w:p w14:paraId="12424572" w14:textId="77777777" w:rsidR="00DA4E04" w:rsidRPr="009C02AC" w:rsidRDefault="00DA4E04" w:rsidP="00DA4E04"/>
        </w:tc>
      </w:tr>
      <w:tr w:rsidR="00DA4E04" w:rsidRPr="009C02AC" w14:paraId="16FC2092" w14:textId="77777777" w:rsidTr="0023415F">
        <w:tblPrEx>
          <w:tblCellMar>
            <w:left w:w="108" w:type="dxa"/>
            <w:right w:w="108" w:type="dxa"/>
          </w:tblCellMar>
        </w:tblPrEx>
        <w:tc>
          <w:tcPr>
            <w:tcW w:w="2263" w:type="dxa"/>
          </w:tcPr>
          <w:p w14:paraId="1DE09A8E" w14:textId="77777777" w:rsidR="00DA4E04" w:rsidRPr="009C02AC" w:rsidRDefault="00DA4E04" w:rsidP="00DA4E04"/>
        </w:tc>
        <w:tc>
          <w:tcPr>
            <w:tcW w:w="1843" w:type="dxa"/>
          </w:tcPr>
          <w:p w14:paraId="4C96008B" w14:textId="77777777" w:rsidR="00DA4E04" w:rsidRPr="009C02AC" w:rsidRDefault="00DA4E04" w:rsidP="00DA4E04"/>
        </w:tc>
        <w:tc>
          <w:tcPr>
            <w:tcW w:w="2268" w:type="dxa"/>
          </w:tcPr>
          <w:p w14:paraId="319FAEDC" w14:textId="77777777" w:rsidR="00DA4E04" w:rsidRPr="009C02AC" w:rsidRDefault="00DA4E04" w:rsidP="00DA4E04"/>
        </w:tc>
        <w:tc>
          <w:tcPr>
            <w:tcW w:w="1985" w:type="dxa"/>
          </w:tcPr>
          <w:p w14:paraId="56040A02" w14:textId="77777777" w:rsidR="00DA4E04" w:rsidRPr="009C02AC" w:rsidRDefault="00DA4E04" w:rsidP="00DA4E04"/>
        </w:tc>
        <w:tc>
          <w:tcPr>
            <w:tcW w:w="2693" w:type="dxa"/>
          </w:tcPr>
          <w:p w14:paraId="7400D1A1" w14:textId="77777777" w:rsidR="00DA4E04" w:rsidRPr="009C02AC" w:rsidRDefault="00DA4E04" w:rsidP="00DA4E04"/>
        </w:tc>
        <w:tc>
          <w:tcPr>
            <w:tcW w:w="3371" w:type="dxa"/>
          </w:tcPr>
          <w:p w14:paraId="5E7704B3" w14:textId="77777777" w:rsidR="00DA4E04" w:rsidRPr="009C02AC" w:rsidRDefault="00DA4E04" w:rsidP="00DA4E04"/>
        </w:tc>
      </w:tr>
      <w:tr w:rsidR="00DA4E04" w:rsidRPr="009C02AC" w14:paraId="5B84ADEC" w14:textId="77777777" w:rsidTr="0023415F">
        <w:tblPrEx>
          <w:tblCellMar>
            <w:left w:w="108" w:type="dxa"/>
            <w:right w:w="108" w:type="dxa"/>
          </w:tblCellMar>
        </w:tblPrEx>
        <w:tc>
          <w:tcPr>
            <w:tcW w:w="2263" w:type="dxa"/>
          </w:tcPr>
          <w:p w14:paraId="617A36D6" w14:textId="77777777" w:rsidR="00DA4E04" w:rsidRPr="009C02AC" w:rsidRDefault="00DA4E04" w:rsidP="00DA4E04"/>
        </w:tc>
        <w:tc>
          <w:tcPr>
            <w:tcW w:w="1843" w:type="dxa"/>
          </w:tcPr>
          <w:p w14:paraId="2896999E" w14:textId="77777777" w:rsidR="00DA4E04" w:rsidRPr="009C02AC" w:rsidRDefault="00DA4E04" w:rsidP="00DA4E04"/>
        </w:tc>
        <w:tc>
          <w:tcPr>
            <w:tcW w:w="2268" w:type="dxa"/>
          </w:tcPr>
          <w:p w14:paraId="34900F20" w14:textId="77777777" w:rsidR="00DA4E04" w:rsidRPr="009C02AC" w:rsidRDefault="00DA4E04" w:rsidP="00DA4E04"/>
        </w:tc>
        <w:tc>
          <w:tcPr>
            <w:tcW w:w="1985" w:type="dxa"/>
          </w:tcPr>
          <w:p w14:paraId="15A11878" w14:textId="77777777" w:rsidR="00DA4E04" w:rsidRPr="009C02AC" w:rsidRDefault="00DA4E04" w:rsidP="00DA4E04"/>
        </w:tc>
        <w:tc>
          <w:tcPr>
            <w:tcW w:w="2693" w:type="dxa"/>
          </w:tcPr>
          <w:p w14:paraId="60345EE7" w14:textId="77777777" w:rsidR="00DA4E04" w:rsidRPr="009C02AC" w:rsidRDefault="00DA4E04" w:rsidP="00DA4E04"/>
        </w:tc>
        <w:tc>
          <w:tcPr>
            <w:tcW w:w="3371" w:type="dxa"/>
          </w:tcPr>
          <w:p w14:paraId="54299D4E" w14:textId="77777777" w:rsidR="00DA4E04" w:rsidRPr="009C02AC" w:rsidRDefault="00DA4E04" w:rsidP="00DA4E04"/>
        </w:tc>
      </w:tr>
      <w:tr w:rsidR="00DA4E04" w:rsidRPr="009C02AC" w14:paraId="3D9748A5" w14:textId="77777777" w:rsidTr="0023415F">
        <w:tblPrEx>
          <w:tblCellMar>
            <w:left w:w="108" w:type="dxa"/>
            <w:right w:w="108" w:type="dxa"/>
          </w:tblCellMar>
        </w:tblPrEx>
        <w:tc>
          <w:tcPr>
            <w:tcW w:w="2263" w:type="dxa"/>
          </w:tcPr>
          <w:p w14:paraId="0C1128DB" w14:textId="77777777" w:rsidR="00DA4E04" w:rsidRPr="009C02AC" w:rsidRDefault="00DA4E04" w:rsidP="00DA4E04"/>
        </w:tc>
        <w:tc>
          <w:tcPr>
            <w:tcW w:w="1843" w:type="dxa"/>
          </w:tcPr>
          <w:p w14:paraId="0958FF2D" w14:textId="77777777" w:rsidR="00DA4E04" w:rsidRPr="009C02AC" w:rsidRDefault="00DA4E04" w:rsidP="00DA4E04"/>
        </w:tc>
        <w:tc>
          <w:tcPr>
            <w:tcW w:w="2268" w:type="dxa"/>
          </w:tcPr>
          <w:p w14:paraId="36421BDE" w14:textId="77777777" w:rsidR="00DA4E04" w:rsidRPr="009C02AC" w:rsidRDefault="00DA4E04" w:rsidP="00DA4E04"/>
        </w:tc>
        <w:tc>
          <w:tcPr>
            <w:tcW w:w="1985" w:type="dxa"/>
          </w:tcPr>
          <w:p w14:paraId="2133E82B" w14:textId="77777777" w:rsidR="00DA4E04" w:rsidRPr="009C02AC" w:rsidRDefault="00DA4E04" w:rsidP="00DA4E04"/>
        </w:tc>
        <w:tc>
          <w:tcPr>
            <w:tcW w:w="2693" w:type="dxa"/>
          </w:tcPr>
          <w:p w14:paraId="5F5E8F43" w14:textId="77777777" w:rsidR="00DA4E04" w:rsidRPr="009C02AC" w:rsidRDefault="00DA4E04" w:rsidP="00DA4E04"/>
        </w:tc>
        <w:tc>
          <w:tcPr>
            <w:tcW w:w="3371" w:type="dxa"/>
          </w:tcPr>
          <w:p w14:paraId="49AAEEC8" w14:textId="77777777" w:rsidR="00DA4E04" w:rsidRPr="009C02AC" w:rsidRDefault="00DA4E04" w:rsidP="00DA4E04"/>
        </w:tc>
      </w:tr>
    </w:tbl>
    <w:p w14:paraId="04A9BF05" w14:textId="77777777" w:rsidR="00405B3B" w:rsidRPr="009C02AC" w:rsidRDefault="00405B3B" w:rsidP="00405B3B">
      <w:pPr>
        <w:rPr>
          <w:highlight w:val="yellow"/>
        </w:rPr>
      </w:pPr>
    </w:p>
    <w:p w14:paraId="30C2C014" w14:textId="3689238C" w:rsidR="00405B3B" w:rsidRPr="00405B3B" w:rsidRDefault="00405B3B" w:rsidP="00405B3B">
      <w:pPr>
        <w:rPr>
          <w:highlight w:val="yellow"/>
        </w:rPr>
        <w:sectPr w:rsidR="00405B3B" w:rsidRPr="00405B3B" w:rsidSect="00A40BF8">
          <w:pgSz w:w="16838" w:h="11906" w:orient="landscape"/>
          <w:pgMar w:top="1418" w:right="1701" w:bottom="1701" w:left="1418" w:header="709" w:footer="397" w:gutter="0"/>
          <w:cols w:space="708"/>
          <w:titlePg/>
          <w:docGrid w:linePitch="360"/>
        </w:sectPr>
      </w:pPr>
    </w:p>
    <w:p w14:paraId="6B237943" w14:textId="627259E3" w:rsidR="003461F0" w:rsidRDefault="003461F0" w:rsidP="003461F0">
      <w:pPr>
        <w:pStyle w:val="Kop1"/>
      </w:pPr>
      <w:r>
        <w:lastRenderedPageBreak/>
        <w:t>Bijlagen bewijsstukken</w:t>
      </w:r>
    </w:p>
    <w:p w14:paraId="1098519A" w14:textId="21614BC6" w:rsidR="003461F0" w:rsidRPr="003461F0" w:rsidRDefault="007A02FE" w:rsidP="003461F0">
      <w:r>
        <w:br/>
        <w:t>Geef hieronder aan welke bewijsstukken</w:t>
      </w:r>
      <w:r w:rsidR="005C01DC">
        <w:t xml:space="preserve"> de behaalde resultaten van de sporters zoals ingevuld in de tabel bij punt 3 weergeven. </w:t>
      </w:r>
      <w:r>
        <w:t xml:space="preserve">Hiervoor is het belangrijk dat de naam van het document </w:t>
      </w:r>
      <w:r w:rsidR="005459E6">
        <w:t>gelijk is aan de naam van de bijbehorende bijlagen</w:t>
      </w:r>
      <w:r w:rsidR="00444C31">
        <w:t xml:space="preserve"> zoals hieronder aangegeven. </w:t>
      </w:r>
    </w:p>
    <w:p w14:paraId="12DA92E2" w14:textId="77777777" w:rsidR="00B81003" w:rsidRDefault="00B81003" w:rsidP="009C02AC"/>
    <w:tbl>
      <w:tblPr>
        <w:tblStyle w:val="NOCNSF"/>
        <w:tblpPr w:leftFromText="141" w:rightFromText="141" w:vertAnchor="page" w:horzAnchor="margin" w:tblpY="4103"/>
        <w:tblW w:w="9493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CC6BD7" w14:paraId="65627EB2" w14:textId="77777777" w:rsidTr="00CC6B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4" w:type="dxa"/>
          </w:tcPr>
          <w:p w14:paraId="0C903C6E" w14:textId="77777777" w:rsidR="00CC6BD7" w:rsidRDefault="00CC6BD7" w:rsidP="00CC6BD7">
            <w:r>
              <w:t>Naam sporter</w:t>
            </w:r>
          </w:p>
        </w:tc>
        <w:tc>
          <w:tcPr>
            <w:tcW w:w="5529" w:type="dxa"/>
          </w:tcPr>
          <w:p w14:paraId="146AEF14" w14:textId="77777777" w:rsidR="00CC6BD7" w:rsidRPr="00E20B20" w:rsidRDefault="00CC6BD7" w:rsidP="00CC6BD7">
            <w:pPr>
              <w:rPr>
                <w:color w:val="000000" w:themeColor="text2"/>
                <w:highlight w:val="yellow"/>
              </w:rPr>
            </w:pPr>
            <w:r w:rsidRPr="009B516F">
              <w:t>Documentnaam bijlage</w:t>
            </w:r>
            <w:r>
              <w:t xml:space="preserve"> bewijsstuk </w:t>
            </w:r>
          </w:p>
        </w:tc>
      </w:tr>
      <w:tr w:rsidR="00CC6BD7" w14:paraId="372AD540" w14:textId="77777777" w:rsidTr="00CC6BD7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0EA367DB" w14:textId="77777777" w:rsidR="00CC6BD7" w:rsidRDefault="00CC6BD7" w:rsidP="00CC6BD7"/>
        </w:tc>
        <w:tc>
          <w:tcPr>
            <w:tcW w:w="5529" w:type="dxa"/>
          </w:tcPr>
          <w:p w14:paraId="2DD3F355" w14:textId="77777777" w:rsidR="00CC6BD7" w:rsidRDefault="00CC6BD7" w:rsidP="00CC6BD7"/>
        </w:tc>
      </w:tr>
      <w:tr w:rsidR="00CC6BD7" w14:paraId="5133E948" w14:textId="77777777" w:rsidTr="00CC6BD7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0143DC22" w14:textId="77777777" w:rsidR="00CC6BD7" w:rsidRDefault="00CC6BD7" w:rsidP="00CC6BD7"/>
        </w:tc>
        <w:tc>
          <w:tcPr>
            <w:tcW w:w="5529" w:type="dxa"/>
          </w:tcPr>
          <w:p w14:paraId="2360BCB3" w14:textId="77777777" w:rsidR="00CC6BD7" w:rsidRDefault="00CC6BD7" w:rsidP="00CC6BD7"/>
        </w:tc>
      </w:tr>
      <w:tr w:rsidR="00CC6BD7" w14:paraId="7ECE6C0A" w14:textId="77777777" w:rsidTr="00CC6BD7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4F8954B9" w14:textId="77777777" w:rsidR="00CC6BD7" w:rsidRDefault="00CC6BD7" w:rsidP="00CC6BD7"/>
        </w:tc>
        <w:tc>
          <w:tcPr>
            <w:tcW w:w="5529" w:type="dxa"/>
          </w:tcPr>
          <w:p w14:paraId="62840C08" w14:textId="77777777" w:rsidR="00CC6BD7" w:rsidRDefault="00CC6BD7" w:rsidP="00CC6BD7"/>
        </w:tc>
      </w:tr>
      <w:tr w:rsidR="00CC6BD7" w14:paraId="6C9B07FE" w14:textId="77777777" w:rsidTr="00CC6BD7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5013B35E" w14:textId="77777777" w:rsidR="00CC6BD7" w:rsidRDefault="00CC6BD7" w:rsidP="00CC6BD7"/>
        </w:tc>
        <w:tc>
          <w:tcPr>
            <w:tcW w:w="5529" w:type="dxa"/>
          </w:tcPr>
          <w:p w14:paraId="1ED5012E" w14:textId="77777777" w:rsidR="00CC6BD7" w:rsidRDefault="00CC6BD7" w:rsidP="00CC6BD7"/>
        </w:tc>
      </w:tr>
      <w:tr w:rsidR="00CC6BD7" w14:paraId="1727084E" w14:textId="77777777" w:rsidTr="00CC6BD7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128E83A7" w14:textId="77777777" w:rsidR="00CC6BD7" w:rsidRDefault="00CC6BD7" w:rsidP="00CC6BD7"/>
        </w:tc>
        <w:tc>
          <w:tcPr>
            <w:tcW w:w="5529" w:type="dxa"/>
          </w:tcPr>
          <w:p w14:paraId="005D5232" w14:textId="77777777" w:rsidR="00CC6BD7" w:rsidRDefault="00CC6BD7" w:rsidP="00CC6BD7"/>
        </w:tc>
      </w:tr>
      <w:tr w:rsidR="00CC6BD7" w14:paraId="063C674C" w14:textId="77777777" w:rsidTr="00CC6BD7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4F765E65" w14:textId="77777777" w:rsidR="00CC6BD7" w:rsidRDefault="00CC6BD7" w:rsidP="00CC6BD7"/>
        </w:tc>
        <w:tc>
          <w:tcPr>
            <w:tcW w:w="5529" w:type="dxa"/>
          </w:tcPr>
          <w:p w14:paraId="0B102A88" w14:textId="77777777" w:rsidR="00CC6BD7" w:rsidRDefault="00CC6BD7" w:rsidP="00CC6BD7"/>
        </w:tc>
      </w:tr>
      <w:tr w:rsidR="00CC6BD7" w14:paraId="1FCA1A6C" w14:textId="77777777" w:rsidTr="00CC6BD7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56537173" w14:textId="77777777" w:rsidR="00CC6BD7" w:rsidRDefault="00CC6BD7" w:rsidP="00CC6BD7"/>
        </w:tc>
        <w:tc>
          <w:tcPr>
            <w:tcW w:w="5529" w:type="dxa"/>
          </w:tcPr>
          <w:p w14:paraId="5A343460" w14:textId="77777777" w:rsidR="00CC6BD7" w:rsidRDefault="00CC6BD7" w:rsidP="00CC6BD7"/>
        </w:tc>
      </w:tr>
      <w:tr w:rsidR="00CC6BD7" w14:paraId="54798624" w14:textId="77777777" w:rsidTr="00CC6BD7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27646904" w14:textId="77777777" w:rsidR="00CC6BD7" w:rsidRDefault="00CC6BD7" w:rsidP="00CC6BD7"/>
        </w:tc>
        <w:tc>
          <w:tcPr>
            <w:tcW w:w="5529" w:type="dxa"/>
          </w:tcPr>
          <w:p w14:paraId="521D98BE" w14:textId="77777777" w:rsidR="00CC6BD7" w:rsidRDefault="00CC6BD7" w:rsidP="00CC6BD7"/>
        </w:tc>
      </w:tr>
      <w:tr w:rsidR="00CC6BD7" w14:paraId="7168DD24" w14:textId="77777777" w:rsidTr="00CC6BD7">
        <w:tblPrEx>
          <w:tblCellMar>
            <w:left w:w="108" w:type="dxa"/>
            <w:right w:w="108" w:type="dxa"/>
          </w:tblCellMar>
        </w:tblPrEx>
        <w:tc>
          <w:tcPr>
            <w:tcW w:w="3964" w:type="dxa"/>
          </w:tcPr>
          <w:p w14:paraId="551BFA1B" w14:textId="77777777" w:rsidR="00CC6BD7" w:rsidRDefault="00CC6BD7" w:rsidP="00CC6BD7"/>
        </w:tc>
        <w:tc>
          <w:tcPr>
            <w:tcW w:w="5529" w:type="dxa"/>
          </w:tcPr>
          <w:p w14:paraId="2D56AE48" w14:textId="77777777" w:rsidR="00CC6BD7" w:rsidRDefault="00CC6BD7" w:rsidP="00CC6BD7"/>
        </w:tc>
      </w:tr>
    </w:tbl>
    <w:p w14:paraId="39DE755F" w14:textId="60C6A330" w:rsidR="005C01DC" w:rsidRPr="00C30B4B" w:rsidRDefault="00794770" w:rsidP="00C30B4B">
      <w:pPr>
        <w:rPr>
          <w:b/>
          <w:bCs/>
        </w:rPr>
      </w:pPr>
      <w:r>
        <w:rPr>
          <w:b/>
          <w:bCs/>
        </w:rPr>
        <w:t xml:space="preserve">Voeg de </w:t>
      </w:r>
      <w:r w:rsidRPr="0000656F">
        <w:rPr>
          <w:b/>
          <w:bCs/>
        </w:rPr>
        <w:t>bewijsstukken met de behaalde resultaten als bijlage(n) aan de voordracht toe</w:t>
      </w:r>
      <w:r>
        <w:rPr>
          <w:b/>
          <w:bCs/>
        </w:rPr>
        <w:t>.</w:t>
      </w:r>
    </w:p>
    <w:sectPr w:rsidR="005C01DC" w:rsidRPr="00C30B4B" w:rsidSect="00A40BF8">
      <w:pgSz w:w="11906" w:h="16838"/>
      <w:pgMar w:top="1701" w:right="1701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EAFCC" w14:textId="77777777" w:rsidR="000634D0" w:rsidRDefault="000634D0" w:rsidP="00BF370B">
      <w:r>
        <w:separator/>
      </w:r>
    </w:p>
  </w:endnote>
  <w:endnote w:type="continuationSeparator" w:id="0">
    <w:p w14:paraId="4CB55EA9" w14:textId="77777777" w:rsidR="000634D0" w:rsidRDefault="000634D0" w:rsidP="00BF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K Grotesk">
    <w:altName w:val="Cambria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K Grotesk Light">
    <w:altName w:val="Calibri"/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roNew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8DF57" w14:textId="77777777" w:rsidR="00EA003F" w:rsidRDefault="00767435" w:rsidP="00767435">
    <w:pPr>
      <w:pStyle w:val="Voettekst"/>
      <w:spacing w:before="1200"/>
    </w:pPr>
    <w:r>
      <w:drawing>
        <wp:anchor distT="0" distB="0" distL="114300" distR="114300" simplePos="0" relativeHeight="251673600" behindDoc="1" locked="0" layoutInCell="1" allowOverlap="1" wp14:anchorId="3734ED4A" wp14:editId="04800A53">
          <wp:simplePos x="0" y="0"/>
          <wp:positionH relativeFrom="page">
            <wp:posOffset>6026150</wp:posOffset>
          </wp:positionH>
          <wp:positionV relativeFrom="page">
            <wp:posOffset>9194165</wp:posOffset>
          </wp:positionV>
          <wp:extent cx="1371600" cy="1389600"/>
          <wp:effectExtent l="0" t="0" r="0" b="0"/>
          <wp:wrapNone/>
          <wp:docPr id="1882630339" name="Afbeelding 1882630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8"/>
      <w:gridCol w:w="2478"/>
      <w:gridCol w:w="1721"/>
      <w:gridCol w:w="1372"/>
      <w:gridCol w:w="1078"/>
    </w:tblGrid>
    <w:tr w:rsidR="00EA003F" w14:paraId="7A351CDE" w14:textId="77777777" w:rsidTr="00EA003F">
      <w:tc>
        <w:tcPr>
          <w:tcW w:w="2128" w:type="dxa"/>
          <w:hideMark/>
        </w:tcPr>
        <w:sdt>
          <w:sdtPr>
            <w:tag w:val="bezoekadreskop"/>
            <w:id w:val="-2032337608"/>
            <w:placeholder>
              <w:docPart w:val="F9F2AD102FA34A9B92D5E4A7D509B044"/>
            </w:placeholder>
            <w15:appearance w15:val="hidden"/>
            <w:text/>
          </w:sdtPr>
          <w:sdtEndPr/>
          <w:sdtContent>
            <w:p w14:paraId="3AF4D325" w14:textId="77777777" w:rsidR="00EA003F" w:rsidRDefault="00EA003F" w:rsidP="00EA003F">
              <w:pPr>
                <w:pStyle w:val="Footerkopje"/>
                <w:spacing w:line="280" w:lineRule="atLeast"/>
              </w:pPr>
              <w:r>
                <w:t>Bezoekadres</w:t>
              </w:r>
            </w:p>
          </w:sdtContent>
        </w:sdt>
      </w:tc>
      <w:tc>
        <w:tcPr>
          <w:tcW w:w="2478" w:type="dxa"/>
          <w:hideMark/>
        </w:tcPr>
        <w:sdt>
          <w:sdtPr>
            <w:tag w:val="postadreskop"/>
            <w:id w:val="-45766917"/>
            <w:placeholder>
              <w:docPart w:val="F9F2AD102FA34A9B92D5E4A7D509B044"/>
            </w:placeholder>
            <w15:appearance w15:val="hidden"/>
            <w:text/>
          </w:sdtPr>
          <w:sdtEndPr/>
          <w:sdtContent>
            <w:p w14:paraId="5D550F33" w14:textId="77777777" w:rsidR="00EA003F" w:rsidRDefault="00EA003F" w:rsidP="00EA003F">
              <w:pPr>
                <w:pStyle w:val="Footerkopje"/>
                <w:spacing w:line="280" w:lineRule="atLeast"/>
              </w:pPr>
              <w:r>
                <w:t>Postadres</w:t>
              </w:r>
            </w:p>
          </w:sdtContent>
        </w:sdt>
      </w:tc>
      <w:tc>
        <w:tcPr>
          <w:tcW w:w="1721" w:type="dxa"/>
          <w:hideMark/>
        </w:tcPr>
        <w:sdt>
          <w:sdtPr>
            <w:tag w:val="telefoonkop"/>
            <w:id w:val="-1185752623"/>
            <w:placeholder>
              <w:docPart w:val="F9F2AD102FA34A9B92D5E4A7D509B044"/>
            </w:placeholder>
            <w15:appearance w15:val="hidden"/>
            <w:text/>
          </w:sdtPr>
          <w:sdtEndPr/>
          <w:sdtContent>
            <w:p w14:paraId="233512C9" w14:textId="77777777" w:rsidR="00EA003F" w:rsidRDefault="00EA003F" w:rsidP="00EA003F">
              <w:pPr>
                <w:pStyle w:val="Footerkopje"/>
                <w:spacing w:line="280" w:lineRule="atLeast"/>
              </w:pPr>
              <w:r>
                <w:t>Telefoon</w:t>
              </w:r>
            </w:p>
          </w:sdtContent>
        </w:sdt>
      </w:tc>
      <w:tc>
        <w:tcPr>
          <w:tcW w:w="1372" w:type="dxa"/>
          <w:hideMark/>
        </w:tcPr>
        <w:sdt>
          <w:sdtPr>
            <w:tag w:val="emailkop"/>
            <w:id w:val="-1933197877"/>
            <w:placeholder>
              <w:docPart w:val="F9F2AD102FA34A9B92D5E4A7D509B044"/>
            </w:placeholder>
            <w15:appearance w15:val="hidden"/>
            <w:text/>
          </w:sdtPr>
          <w:sdtEndPr/>
          <w:sdtContent>
            <w:p w14:paraId="461E7B24" w14:textId="77777777" w:rsidR="00EA003F" w:rsidRDefault="00EA003F" w:rsidP="00EA003F">
              <w:pPr>
                <w:pStyle w:val="Footerkopje"/>
                <w:spacing w:line="280" w:lineRule="atLeast"/>
              </w:pPr>
              <w:r>
                <w:t>Email</w:t>
              </w:r>
            </w:p>
          </w:sdtContent>
        </w:sdt>
      </w:tc>
      <w:tc>
        <w:tcPr>
          <w:tcW w:w="1078" w:type="dxa"/>
          <w:hideMark/>
        </w:tcPr>
        <w:p w14:paraId="1A66F0EB" w14:textId="77777777" w:rsidR="00EA003F" w:rsidRDefault="00EA003F" w:rsidP="00EA003F">
          <w:pPr>
            <w:pStyle w:val="Footerkopje"/>
            <w:spacing w:line="280" w:lineRule="atLeast"/>
          </w:pPr>
          <w:r>
            <w:t>Web</w:t>
          </w:r>
        </w:p>
      </w:tc>
    </w:tr>
    <w:tr w:rsidR="00EA003F" w14:paraId="216112FA" w14:textId="77777777" w:rsidTr="00EA003F">
      <w:tc>
        <w:tcPr>
          <w:tcW w:w="2128" w:type="dxa"/>
          <w:hideMark/>
        </w:tcPr>
        <w:sdt>
          <w:sdtPr>
            <w:tag w:val="bezoekadrestekst"/>
            <w:id w:val="-2140713015"/>
            <w:placeholder>
              <w:docPart w:val="F9F2AD102FA34A9B92D5E4A7D509B044"/>
            </w:placeholder>
            <w15:appearance w15:val="hidden"/>
          </w:sdtPr>
          <w:sdtEndPr/>
          <w:sdtContent>
            <w:p w14:paraId="62A16503" w14:textId="77777777" w:rsidR="00EA003F" w:rsidRDefault="00EA003F" w:rsidP="00EA003F">
              <w:pPr>
                <w:pStyle w:val="Voettekst"/>
                <w:spacing w:line="280" w:lineRule="atLeast"/>
              </w:pPr>
              <w:r>
                <w:t>Papendallaan 60, Arnhem</w:t>
              </w:r>
            </w:p>
          </w:sdtContent>
        </w:sdt>
      </w:tc>
      <w:tc>
        <w:tcPr>
          <w:tcW w:w="2478" w:type="dxa"/>
          <w:hideMark/>
        </w:tcPr>
        <w:sdt>
          <w:sdtPr>
            <w:tag w:val="postadrestekst"/>
            <w:id w:val="894619931"/>
            <w:placeholder>
              <w:docPart w:val="F9F2AD102FA34A9B92D5E4A7D509B044"/>
            </w:placeholder>
            <w15:appearance w15:val="hidden"/>
          </w:sdtPr>
          <w:sdtEndPr/>
          <w:sdtContent>
            <w:p w14:paraId="64AD0160" w14:textId="77777777" w:rsidR="00EA003F" w:rsidRDefault="00EA003F" w:rsidP="00EA003F">
              <w:pPr>
                <w:pStyle w:val="Voettekst"/>
                <w:spacing w:line="280" w:lineRule="atLeast"/>
              </w:pPr>
              <w:r>
                <w:t>Postbus 302, 6800 AH Arnhem</w:t>
              </w:r>
            </w:p>
          </w:sdtContent>
        </w:sdt>
      </w:tc>
      <w:tc>
        <w:tcPr>
          <w:tcW w:w="1721" w:type="dxa"/>
          <w:hideMark/>
        </w:tcPr>
        <w:p w14:paraId="5C1A9F2F" w14:textId="77777777" w:rsidR="00EA003F" w:rsidRDefault="00337615" w:rsidP="00EA003F">
          <w:pPr>
            <w:pStyle w:val="Voettekst"/>
            <w:spacing w:line="280" w:lineRule="atLeast"/>
          </w:pPr>
          <w:sdt>
            <w:sdtPr>
              <w:tag w:val="telefoon"/>
              <w:id w:val="1485046765"/>
              <w:placeholder>
                <w:docPart w:val="D857D7C80C7D48C2968E8525F58854E6"/>
              </w:placeholder>
              <w15:appearance w15:val="hidden"/>
              <w:text/>
            </w:sdtPr>
            <w:sdtEndPr/>
            <w:sdtContent>
              <w:r w:rsidR="00EA003F">
                <w:t>+31 (0)26 483 44 00</w:t>
              </w:r>
            </w:sdtContent>
          </w:sdt>
        </w:p>
      </w:tc>
      <w:tc>
        <w:tcPr>
          <w:tcW w:w="1372" w:type="dxa"/>
          <w:hideMark/>
        </w:tcPr>
        <w:p w14:paraId="0459A9B7" w14:textId="77777777" w:rsidR="00EA003F" w:rsidRDefault="00337615" w:rsidP="00EA003F">
          <w:pPr>
            <w:pStyle w:val="Voettekst"/>
            <w:spacing w:line="280" w:lineRule="atLeast"/>
          </w:pPr>
          <w:sdt>
            <w:sdtPr>
              <w:tag w:val="email"/>
              <w:id w:val="-1089160249"/>
              <w:placeholder>
                <w:docPart w:val="D857D7C80C7D48C2968E8525F58854E6"/>
              </w:placeholder>
              <w15:appearance w15:val="hidden"/>
              <w:text/>
            </w:sdtPr>
            <w:sdtEndPr/>
            <w:sdtContent>
              <w:r w:rsidR="00EA003F">
                <w:t>info@nocnsf.nl</w:t>
              </w:r>
            </w:sdtContent>
          </w:sdt>
        </w:p>
      </w:tc>
      <w:tc>
        <w:tcPr>
          <w:tcW w:w="1078" w:type="dxa"/>
          <w:hideMark/>
        </w:tcPr>
        <w:p w14:paraId="7ED08A93" w14:textId="77777777" w:rsidR="00EA003F" w:rsidRDefault="00337615" w:rsidP="00EA003F">
          <w:pPr>
            <w:pStyle w:val="Voettekst"/>
            <w:spacing w:line="280" w:lineRule="atLeast"/>
          </w:pPr>
          <w:sdt>
            <w:sdtPr>
              <w:tag w:val="website"/>
              <w:id w:val="-890778"/>
              <w:placeholder>
                <w:docPart w:val="D857D7C80C7D48C2968E8525F58854E6"/>
              </w:placeholder>
              <w15:appearance w15:val="hidden"/>
              <w:text/>
            </w:sdtPr>
            <w:sdtEndPr/>
            <w:sdtContent>
              <w:r w:rsidR="00EA003F">
                <w:t>nocnsf.nl</w:t>
              </w:r>
            </w:sdtContent>
          </w:sdt>
        </w:p>
      </w:tc>
    </w:tr>
    <w:tr w:rsidR="00EA003F" w14:paraId="416C9B77" w14:textId="77777777" w:rsidTr="00EA003F">
      <w:tc>
        <w:tcPr>
          <w:tcW w:w="8777" w:type="dxa"/>
          <w:gridSpan w:val="5"/>
          <w:hideMark/>
        </w:tcPr>
        <w:p w14:paraId="2421D81D" w14:textId="77777777" w:rsidR="00EA003F" w:rsidRDefault="00EA003F" w:rsidP="00EA003F">
          <w:pPr>
            <w:pStyle w:val="Sponsors"/>
            <w:spacing w:line="280" w:lineRule="atLeast"/>
          </w:pPr>
          <w:r>
            <w:t xml:space="preserve">Partners: Nederlandse Loterij </w:t>
          </w:r>
          <w:r>
            <w:sym w:font="Wingdings" w:char="F09F"/>
          </w:r>
          <w:r>
            <w:t xml:space="preserve"> AD </w:t>
          </w:r>
          <w:r>
            <w:sym w:font="Wingdings" w:char="F09F"/>
          </w:r>
          <w:r>
            <w:t xml:space="preserve"> Heineken </w:t>
          </w:r>
          <w:r>
            <w:sym w:font="Wingdings" w:char="F09F"/>
          </w:r>
          <w:r>
            <w:t xml:space="preserve"> H2 </w:t>
          </w:r>
          <w:r>
            <w:sym w:font="Wingdings" w:char="F09F"/>
          </w:r>
          <w:r>
            <w:t xml:space="preserve"> Rabobank</w:t>
          </w:r>
        </w:p>
      </w:tc>
    </w:tr>
  </w:tbl>
  <w:p w14:paraId="7E94F047" w14:textId="77777777" w:rsidR="00EA4F35" w:rsidRPr="002C595C" w:rsidRDefault="00767435" w:rsidP="002A4C9C">
    <w:pPr>
      <w:pStyle w:val="Voettekst"/>
    </w:pPr>
    <w:r>
      <w:drawing>
        <wp:anchor distT="0" distB="0" distL="114300" distR="114300" simplePos="0" relativeHeight="251665408" behindDoc="1" locked="0" layoutInCell="1" allowOverlap="1" wp14:anchorId="3E2375D6" wp14:editId="716C68AF">
          <wp:simplePos x="0" y="0"/>
          <wp:positionH relativeFrom="page">
            <wp:posOffset>6026150</wp:posOffset>
          </wp:positionH>
          <wp:positionV relativeFrom="page">
            <wp:posOffset>9194165</wp:posOffset>
          </wp:positionV>
          <wp:extent cx="1371600" cy="1389600"/>
          <wp:effectExtent l="0" t="0" r="0" b="0"/>
          <wp:wrapNone/>
          <wp:docPr id="2133882966" name="Afbeelding 2133882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F1EE0" w14:textId="77777777" w:rsidR="000634D0" w:rsidRDefault="000634D0" w:rsidP="00BF370B">
      <w:r>
        <w:separator/>
      </w:r>
    </w:p>
  </w:footnote>
  <w:footnote w:type="continuationSeparator" w:id="0">
    <w:p w14:paraId="6DA88D34" w14:textId="77777777" w:rsidR="000634D0" w:rsidRDefault="000634D0" w:rsidP="00BF3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5E0F3" w14:textId="77777777" w:rsidR="00151938" w:rsidRDefault="00934EBD" w:rsidP="009D6115">
    <w:pPr>
      <w:pStyle w:val="Koptekst"/>
      <w:spacing w:after="132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7965C63" wp14:editId="7E630147">
          <wp:simplePos x="0" y="0"/>
          <wp:positionH relativeFrom="page">
            <wp:posOffset>6285230</wp:posOffset>
          </wp:positionH>
          <wp:positionV relativeFrom="page">
            <wp:posOffset>283845</wp:posOffset>
          </wp:positionV>
          <wp:extent cx="878240" cy="1328400"/>
          <wp:effectExtent l="0" t="0" r="0" b="5715"/>
          <wp:wrapNone/>
          <wp:docPr id="129782702" name="Afbeelding 129782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amNL_Logo_Olympisch_RGB_WitK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8240" cy="13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C0636" w14:textId="1C436022" w:rsidR="00EA4F35" w:rsidRDefault="00A40BF8" w:rsidP="008A2686">
    <w:pPr>
      <w:pStyle w:val="Koptekst"/>
      <w:spacing w:after="1320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FCBCC7F" wp14:editId="57FD22A3">
              <wp:simplePos x="0" y="0"/>
              <wp:positionH relativeFrom="column">
                <wp:posOffset>5100320</wp:posOffset>
              </wp:positionH>
              <wp:positionV relativeFrom="paragraph">
                <wp:posOffset>-202565</wp:posOffset>
              </wp:positionV>
              <wp:extent cx="1552575" cy="1790700"/>
              <wp:effectExtent l="0" t="0" r="28575" b="19050"/>
              <wp:wrapNone/>
              <wp:docPr id="557891267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2575" cy="1790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676EDE" id="Rechthoek 1" o:spid="_x0000_s1026" style="position:absolute;margin-left:401.6pt;margin-top:-15.95pt;width:122.25pt;height:14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" fillcolor="white [3212]" strokecolor="white [3212]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49024" behindDoc="1" locked="0" layoutInCell="1" allowOverlap="1" wp14:anchorId="65B56FFA" wp14:editId="3E8F59AF">
          <wp:simplePos x="0" y="0"/>
          <wp:positionH relativeFrom="page">
            <wp:posOffset>9258300</wp:posOffset>
          </wp:positionH>
          <wp:positionV relativeFrom="page">
            <wp:posOffset>66675</wp:posOffset>
          </wp:positionV>
          <wp:extent cx="1278000" cy="1933200"/>
          <wp:effectExtent l="0" t="0" r="0" b="0"/>
          <wp:wrapNone/>
          <wp:docPr id="638786051" name="Afbeelding 638786051" descr="Afbeelding met Graphics, logo, grafische vormgeving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786051" name="Afbeelding 638786051" descr="Afbeelding met Graphics, logo, grafische vormgeving, clipart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000" cy="19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7967">
      <w:rPr>
        <w:noProof/>
      </w:rPr>
      <w:drawing>
        <wp:anchor distT="0" distB="0" distL="114300" distR="114300" simplePos="0" relativeHeight="251642880" behindDoc="1" locked="0" layoutInCell="1" allowOverlap="1" wp14:anchorId="3F18CED8" wp14:editId="13F18DA8">
          <wp:simplePos x="0" y="0"/>
          <wp:positionH relativeFrom="page">
            <wp:posOffset>6087110</wp:posOffset>
          </wp:positionH>
          <wp:positionV relativeFrom="page">
            <wp:posOffset>161925</wp:posOffset>
          </wp:positionV>
          <wp:extent cx="1278000" cy="1933200"/>
          <wp:effectExtent l="0" t="0" r="0" b="0"/>
          <wp:wrapNone/>
          <wp:docPr id="1193171571" name="Afbeelding 11931715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amNL_Logo_Olympisch_RGB_WitK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000" cy="19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2pt;height:9.6pt" o:bullet="t">
        <v:imagedata r:id="rId1" o:title="opsomming lijn"/>
      </v:shape>
    </w:pict>
  </w:numPicBullet>
  <w:abstractNum w:abstractNumId="0" w15:restartNumberingAfterBreak="0">
    <w:nsid w:val="FFFFFF7C"/>
    <w:multiLevelType w:val="singleLevel"/>
    <w:tmpl w:val="E4040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6E84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5439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E60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16E8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D688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1E0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DE9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0E8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C29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3211C"/>
    <w:multiLevelType w:val="multilevel"/>
    <w:tmpl w:val="435449D0"/>
    <w:lvl w:ilvl="0">
      <w:start w:val="1"/>
      <w:numFmt w:val="decimal"/>
      <w:pStyle w:val="Genummerd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ubGenummerd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11D70A1"/>
    <w:multiLevelType w:val="multilevel"/>
    <w:tmpl w:val="21BA30DC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4C91776"/>
    <w:multiLevelType w:val="hybridMultilevel"/>
    <w:tmpl w:val="30046650"/>
    <w:lvl w:ilvl="0" w:tplc="0942641C">
      <w:start w:val="1"/>
      <w:numFmt w:val="bullet"/>
      <w:pStyle w:val="Opsomming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AA2CE388">
      <w:start w:val="1"/>
      <w:numFmt w:val="bullet"/>
      <w:pStyle w:val="Subopsomming"/>
      <w:lvlText w:val="-"/>
      <w:lvlJc w:val="left"/>
      <w:pPr>
        <w:ind w:left="1440" w:hanging="360"/>
      </w:pPr>
      <w:rPr>
        <w:rFonts w:ascii="HK Grotesk" w:hAnsi="HK Grotesk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222894">
    <w:abstractNumId w:val="9"/>
  </w:num>
  <w:num w:numId="2" w16cid:durableId="1000809255">
    <w:abstractNumId w:val="7"/>
  </w:num>
  <w:num w:numId="3" w16cid:durableId="2038892321">
    <w:abstractNumId w:val="6"/>
  </w:num>
  <w:num w:numId="4" w16cid:durableId="1211768686">
    <w:abstractNumId w:val="5"/>
  </w:num>
  <w:num w:numId="5" w16cid:durableId="358816625">
    <w:abstractNumId w:val="4"/>
  </w:num>
  <w:num w:numId="6" w16cid:durableId="581449945">
    <w:abstractNumId w:val="8"/>
  </w:num>
  <w:num w:numId="7" w16cid:durableId="1324503282">
    <w:abstractNumId w:val="3"/>
  </w:num>
  <w:num w:numId="8" w16cid:durableId="1047804811">
    <w:abstractNumId w:val="2"/>
  </w:num>
  <w:num w:numId="9" w16cid:durableId="850145761">
    <w:abstractNumId w:val="1"/>
  </w:num>
  <w:num w:numId="10" w16cid:durableId="130640627">
    <w:abstractNumId w:val="0"/>
  </w:num>
  <w:num w:numId="11" w16cid:durableId="993946838">
    <w:abstractNumId w:val="11"/>
  </w:num>
  <w:num w:numId="12" w16cid:durableId="222105363">
    <w:abstractNumId w:val="12"/>
  </w:num>
  <w:num w:numId="13" w16cid:durableId="447626423">
    <w:abstractNumId w:val="10"/>
  </w:num>
  <w:num w:numId="14" w16cid:durableId="10173850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6691811">
    <w:abstractNumId w:val="11"/>
  </w:num>
  <w:num w:numId="16" w16cid:durableId="671917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5B"/>
    <w:rsid w:val="0001411F"/>
    <w:rsid w:val="00022422"/>
    <w:rsid w:val="0002282A"/>
    <w:rsid w:val="00023796"/>
    <w:rsid w:val="00046918"/>
    <w:rsid w:val="000518B4"/>
    <w:rsid w:val="000521D1"/>
    <w:rsid w:val="00054DFE"/>
    <w:rsid w:val="000634D0"/>
    <w:rsid w:val="00092913"/>
    <w:rsid w:val="00096D99"/>
    <w:rsid w:val="000A04AA"/>
    <w:rsid w:val="000B07DB"/>
    <w:rsid w:val="000B0DE9"/>
    <w:rsid w:val="000B77F6"/>
    <w:rsid w:val="000C154D"/>
    <w:rsid w:val="000D33CB"/>
    <w:rsid w:val="000D7529"/>
    <w:rsid w:val="000E5693"/>
    <w:rsid w:val="000F0C56"/>
    <w:rsid w:val="000F5E9F"/>
    <w:rsid w:val="001000CC"/>
    <w:rsid w:val="001124CF"/>
    <w:rsid w:val="00120AFD"/>
    <w:rsid w:val="00127045"/>
    <w:rsid w:val="0013110D"/>
    <w:rsid w:val="00145343"/>
    <w:rsid w:val="00151938"/>
    <w:rsid w:val="00153D1A"/>
    <w:rsid w:val="00175C32"/>
    <w:rsid w:val="00190D5A"/>
    <w:rsid w:val="001A319C"/>
    <w:rsid w:val="001A3B71"/>
    <w:rsid w:val="001C16EE"/>
    <w:rsid w:val="001F1F2B"/>
    <w:rsid w:val="001F309C"/>
    <w:rsid w:val="001F3982"/>
    <w:rsid w:val="00206A75"/>
    <w:rsid w:val="0021622F"/>
    <w:rsid w:val="002240B9"/>
    <w:rsid w:val="002249D7"/>
    <w:rsid w:val="0023415F"/>
    <w:rsid w:val="0024758D"/>
    <w:rsid w:val="00271ECD"/>
    <w:rsid w:val="002A3052"/>
    <w:rsid w:val="002A4C9C"/>
    <w:rsid w:val="002A7242"/>
    <w:rsid w:val="002B4507"/>
    <w:rsid w:val="002C595C"/>
    <w:rsid w:val="002D6D24"/>
    <w:rsid w:val="00311231"/>
    <w:rsid w:val="003212DE"/>
    <w:rsid w:val="00337615"/>
    <w:rsid w:val="00342FD6"/>
    <w:rsid w:val="00345F3B"/>
    <w:rsid w:val="003461F0"/>
    <w:rsid w:val="00351C97"/>
    <w:rsid w:val="003659BC"/>
    <w:rsid w:val="00375C25"/>
    <w:rsid w:val="00381612"/>
    <w:rsid w:val="00387195"/>
    <w:rsid w:val="003A411E"/>
    <w:rsid w:val="003A78A8"/>
    <w:rsid w:val="003C64B4"/>
    <w:rsid w:val="003F0F65"/>
    <w:rsid w:val="003F3DE4"/>
    <w:rsid w:val="00405B3B"/>
    <w:rsid w:val="004314CA"/>
    <w:rsid w:val="00433006"/>
    <w:rsid w:val="00444C31"/>
    <w:rsid w:val="004530C7"/>
    <w:rsid w:val="00457F70"/>
    <w:rsid w:val="004661EE"/>
    <w:rsid w:val="0049305F"/>
    <w:rsid w:val="004A1985"/>
    <w:rsid w:val="004C28C2"/>
    <w:rsid w:val="004C3381"/>
    <w:rsid w:val="004C614A"/>
    <w:rsid w:val="004F11F8"/>
    <w:rsid w:val="004F7290"/>
    <w:rsid w:val="005017C8"/>
    <w:rsid w:val="0052383A"/>
    <w:rsid w:val="005459E6"/>
    <w:rsid w:val="005526F5"/>
    <w:rsid w:val="00565379"/>
    <w:rsid w:val="00566936"/>
    <w:rsid w:val="0056755C"/>
    <w:rsid w:val="00572EAC"/>
    <w:rsid w:val="005856B8"/>
    <w:rsid w:val="00591ED3"/>
    <w:rsid w:val="005A3203"/>
    <w:rsid w:val="005B4A8D"/>
    <w:rsid w:val="005B7D1F"/>
    <w:rsid w:val="005C01DC"/>
    <w:rsid w:val="005C45E5"/>
    <w:rsid w:val="005D57CD"/>
    <w:rsid w:val="005E482A"/>
    <w:rsid w:val="00601222"/>
    <w:rsid w:val="006132B3"/>
    <w:rsid w:val="006142BE"/>
    <w:rsid w:val="00627B56"/>
    <w:rsid w:val="00627F62"/>
    <w:rsid w:val="0063166B"/>
    <w:rsid w:val="006346F3"/>
    <w:rsid w:val="0065517C"/>
    <w:rsid w:val="00656D84"/>
    <w:rsid w:val="00695959"/>
    <w:rsid w:val="006A4876"/>
    <w:rsid w:val="006A5405"/>
    <w:rsid w:val="006B18DF"/>
    <w:rsid w:val="007070AE"/>
    <w:rsid w:val="00726841"/>
    <w:rsid w:val="00727385"/>
    <w:rsid w:val="00731667"/>
    <w:rsid w:val="00736514"/>
    <w:rsid w:val="00764962"/>
    <w:rsid w:val="00767435"/>
    <w:rsid w:val="00770EE5"/>
    <w:rsid w:val="00771DFA"/>
    <w:rsid w:val="0077266B"/>
    <w:rsid w:val="007817CB"/>
    <w:rsid w:val="007938D0"/>
    <w:rsid w:val="00794770"/>
    <w:rsid w:val="00794B58"/>
    <w:rsid w:val="00795924"/>
    <w:rsid w:val="00797EF2"/>
    <w:rsid w:val="007A01A8"/>
    <w:rsid w:val="007A02FE"/>
    <w:rsid w:val="007A4256"/>
    <w:rsid w:val="007A5CD7"/>
    <w:rsid w:val="007B5B42"/>
    <w:rsid w:val="007C5AB5"/>
    <w:rsid w:val="007E24EA"/>
    <w:rsid w:val="007F5291"/>
    <w:rsid w:val="007F7815"/>
    <w:rsid w:val="008012E5"/>
    <w:rsid w:val="00835268"/>
    <w:rsid w:val="00843362"/>
    <w:rsid w:val="008568D0"/>
    <w:rsid w:val="00872B75"/>
    <w:rsid w:val="00884998"/>
    <w:rsid w:val="008A2686"/>
    <w:rsid w:val="008A351E"/>
    <w:rsid w:val="008B48D2"/>
    <w:rsid w:val="008C495B"/>
    <w:rsid w:val="008D3556"/>
    <w:rsid w:val="008E0CF4"/>
    <w:rsid w:val="009016F5"/>
    <w:rsid w:val="0091058E"/>
    <w:rsid w:val="00916FCD"/>
    <w:rsid w:val="00934EBD"/>
    <w:rsid w:val="009466EF"/>
    <w:rsid w:val="00965C55"/>
    <w:rsid w:val="009671DD"/>
    <w:rsid w:val="009751C1"/>
    <w:rsid w:val="00992377"/>
    <w:rsid w:val="009A4180"/>
    <w:rsid w:val="009A7440"/>
    <w:rsid w:val="009B3015"/>
    <w:rsid w:val="009B516F"/>
    <w:rsid w:val="009C02AC"/>
    <w:rsid w:val="009C289B"/>
    <w:rsid w:val="009D6115"/>
    <w:rsid w:val="00A02D10"/>
    <w:rsid w:val="00A1022F"/>
    <w:rsid w:val="00A229D6"/>
    <w:rsid w:val="00A23B2F"/>
    <w:rsid w:val="00A40BF8"/>
    <w:rsid w:val="00A436D1"/>
    <w:rsid w:val="00A56AD9"/>
    <w:rsid w:val="00A77841"/>
    <w:rsid w:val="00A87DD1"/>
    <w:rsid w:val="00AA629E"/>
    <w:rsid w:val="00AB491A"/>
    <w:rsid w:val="00AB57D4"/>
    <w:rsid w:val="00AE163A"/>
    <w:rsid w:val="00AE73AB"/>
    <w:rsid w:val="00AE7D42"/>
    <w:rsid w:val="00AF2968"/>
    <w:rsid w:val="00AF558A"/>
    <w:rsid w:val="00B00935"/>
    <w:rsid w:val="00B06F6B"/>
    <w:rsid w:val="00B271AF"/>
    <w:rsid w:val="00B3397E"/>
    <w:rsid w:val="00B35BA5"/>
    <w:rsid w:val="00B6563E"/>
    <w:rsid w:val="00B70548"/>
    <w:rsid w:val="00B724F2"/>
    <w:rsid w:val="00B81003"/>
    <w:rsid w:val="00BA44C5"/>
    <w:rsid w:val="00BA6E65"/>
    <w:rsid w:val="00BB33D6"/>
    <w:rsid w:val="00BC3323"/>
    <w:rsid w:val="00BC72BB"/>
    <w:rsid w:val="00BE008A"/>
    <w:rsid w:val="00BF0F19"/>
    <w:rsid w:val="00BF370B"/>
    <w:rsid w:val="00C02FBD"/>
    <w:rsid w:val="00C30B4B"/>
    <w:rsid w:val="00C66970"/>
    <w:rsid w:val="00C66EB0"/>
    <w:rsid w:val="00C86028"/>
    <w:rsid w:val="00CA0AD4"/>
    <w:rsid w:val="00CA7A6A"/>
    <w:rsid w:val="00CB7A0E"/>
    <w:rsid w:val="00CC6BD7"/>
    <w:rsid w:val="00CC7688"/>
    <w:rsid w:val="00CD0BA8"/>
    <w:rsid w:val="00CE1E38"/>
    <w:rsid w:val="00CF281F"/>
    <w:rsid w:val="00D04FBB"/>
    <w:rsid w:val="00D17CF6"/>
    <w:rsid w:val="00D3441D"/>
    <w:rsid w:val="00D40CF2"/>
    <w:rsid w:val="00D45CD6"/>
    <w:rsid w:val="00D8063C"/>
    <w:rsid w:val="00D83336"/>
    <w:rsid w:val="00DA4E04"/>
    <w:rsid w:val="00DC6B41"/>
    <w:rsid w:val="00E01B4C"/>
    <w:rsid w:val="00E0471F"/>
    <w:rsid w:val="00E12086"/>
    <w:rsid w:val="00E152F1"/>
    <w:rsid w:val="00E17967"/>
    <w:rsid w:val="00E20B20"/>
    <w:rsid w:val="00E24AC0"/>
    <w:rsid w:val="00E36154"/>
    <w:rsid w:val="00E46071"/>
    <w:rsid w:val="00E47BE4"/>
    <w:rsid w:val="00E75E3F"/>
    <w:rsid w:val="00EA003F"/>
    <w:rsid w:val="00EA08D8"/>
    <w:rsid w:val="00EA4F35"/>
    <w:rsid w:val="00EA7C27"/>
    <w:rsid w:val="00EB7FE7"/>
    <w:rsid w:val="00EC2EE7"/>
    <w:rsid w:val="00EC58B8"/>
    <w:rsid w:val="00ED1790"/>
    <w:rsid w:val="00EE62C0"/>
    <w:rsid w:val="00EE6E9A"/>
    <w:rsid w:val="00F016F0"/>
    <w:rsid w:val="00F10119"/>
    <w:rsid w:val="00F14F2D"/>
    <w:rsid w:val="00F16C1E"/>
    <w:rsid w:val="00F17F3D"/>
    <w:rsid w:val="00F27910"/>
    <w:rsid w:val="00F74438"/>
    <w:rsid w:val="00FB4EF0"/>
    <w:rsid w:val="00FD142E"/>
    <w:rsid w:val="00FD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2"/>
    </o:shapelayout>
  </w:shapeDefaults>
  <w:decimalSymbol w:val=","/>
  <w:listSeparator w:val=";"/>
  <w14:docId w14:val="75FD4CB2"/>
  <w14:defaultImageDpi w14:val="330"/>
  <w15:chartTrackingRefBased/>
  <w15:docId w15:val="{DA0760E0-4B30-4888-A7AF-E6210C3F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378A" w:themeColor="accent1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008A"/>
  </w:style>
  <w:style w:type="paragraph" w:styleId="Kop1">
    <w:name w:val="heading 1"/>
    <w:basedOn w:val="Lijstalinea"/>
    <w:next w:val="Standaard"/>
    <w:link w:val="Kop1Char"/>
    <w:uiPriority w:val="9"/>
    <w:qFormat/>
    <w:rsid w:val="000F0C56"/>
    <w:pPr>
      <w:keepNext/>
      <w:numPr>
        <w:numId w:val="11"/>
      </w:numPr>
      <w:spacing w:before="180"/>
      <w:outlineLvl w:val="0"/>
    </w:pPr>
    <w:rPr>
      <w:b/>
      <w:color w:val="FF6600" w:themeColor="accent4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08D8"/>
    <w:pPr>
      <w:keepNext/>
      <w:keepLines/>
      <w:numPr>
        <w:ilvl w:val="1"/>
        <w:numId w:val="11"/>
      </w:numPr>
      <w:spacing w:before="180"/>
      <w:ind w:left="709" w:hanging="709"/>
      <w:outlineLvl w:val="1"/>
    </w:pPr>
    <w:rPr>
      <w:rFonts w:asciiTheme="majorHAnsi" w:eastAsiaTheme="majorEastAsia" w:hAnsiTheme="majorHAnsi" w:cstheme="majorBidi"/>
      <w:b/>
      <w:noProof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A08D8"/>
    <w:pPr>
      <w:keepNext/>
      <w:keepLines/>
      <w:numPr>
        <w:ilvl w:val="2"/>
        <w:numId w:val="11"/>
      </w:numPr>
      <w:spacing w:before="40"/>
      <w:ind w:left="709" w:hanging="709"/>
      <w:outlineLvl w:val="2"/>
    </w:pPr>
    <w:rPr>
      <w:rFonts w:asciiTheme="majorHAnsi" w:eastAsiaTheme="majorEastAsia" w:hAnsiTheme="majorHAnsi" w:cstheme="majorBidi"/>
      <w:b/>
      <w:noProof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179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1790"/>
  </w:style>
  <w:style w:type="paragraph" w:styleId="Voettekst">
    <w:name w:val="footer"/>
    <w:basedOn w:val="Standaard"/>
    <w:link w:val="VoettekstChar"/>
    <w:uiPriority w:val="99"/>
    <w:unhideWhenUsed/>
    <w:rsid w:val="002A4C9C"/>
    <w:pPr>
      <w:spacing w:after="160" w:line="240" w:lineRule="auto"/>
      <w:ind w:right="-1305"/>
    </w:pPr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4C9C"/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table" w:styleId="Tabelraster">
    <w:name w:val="Table Grid"/>
    <w:basedOn w:val="Standaardtabel"/>
    <w:uiPriority w:val="39"/>
    <w:rsid w:val="00BF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Heading">
    <w:name w:val="_RefHeading"/>
    <w:basedOn w:val="Standaard"/>
    <w:next w:val="Standaard"/>
    <w:qFormat/>
    <w:rsid w:val="00ED1790"/>
    <w:pPr>
      <w:spacing w:line="240" w:lineRule="auto"/>
    </w:pPr>
    <w:rPr>
      <w:b/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0F0C56"/>
    <w:rPr>
      <w:color w:val="00378A" w:themeColor="accent1"/>
      <w:bdr w:val="none" w:sz="0" w:space="0" w:color="auto"/>
      <w:shd w:val="clear" w:color="auto" w:fill="FFFF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7E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EF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91E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1ED3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CF281F"/>
    <w:pPr>
      <w:spacing w:after="480"/>
    </w:pPr>
    <w:rPr>
      <w:b/>
      <w:sz w:val="120"/>
      <w:szCs w:val="120"/>
    </w:rPr>
  </w:style>
  <w:style w:type="character" w:customStyle="1" w:styleId="TitelChar">
    <w:name w:val="Titel Char"/>
    <w:basedOn w:val="Standaardalinea-lettertype"/>
    <w:link w:val="Titel"/>
    <w:uiPriority w:val="10"/>
    <w:rsid w:val="00CF281F"/>
    <w:rPr>
      <w:b/>
      <w:color w:val="00378A" w:themeColor="accent1"/>
      <w:sz w:val="120"/>
      <w:szCs w:val="120"/>
    </w:rPr>
  </w:style>
  <w:style w:type="paragraph" w:styleId="Bijschrift">
    <w:name w:val="caption"/>
    <w:basedOn w:val="Standaard"/>
    <w:next w:val="Standaard"/>
    <w:uiPriority w:val="35"/>
    <w:unhideWhenUsed/>
    <w:qFormat/>
    <w:rsid w:val="00CF281F"/>
    <w:rPr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281F"/>
    <w:rPr>
      <w:b/>
      <w:sz w:val="40"/>
      <w:szCs w:val="39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281F"/>
    <w:rPr>
      <w:b/>
      <w:color w:val="00378A" w:themeColor="accent1"/>
      <w:sz w:val="40"/>
      <w:szCs w:val="39"/>
    </w:rPr>
  </w:style>
  <w:style w:type="paragraph" w:styleId="Lijstalinea">
    <w:name w:val="List Paragraph"/>
    <w:basedOn w:val="Standaard"/>
    <w:uiPriority w:val="34"/>
    <w:qFormat/>
    <w:rsid w:val="008A268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0F0C56"/>
    <w:rPr>
      <w:b/>
      <w:color w:val="FF6600" w:themeColor="accent4"/>
      <w:sz w:val="22"/>
      <w:szCs w:val="22"/>
    </w:rPr>
  </w:style>
  <w:style w:type="paragraph" w:customStyle="1" w:styleId="Opsomming">
    <w:name w:val="_Opsomming"/>
    <w:basedOn w:val="Lijstalinea"/>
    <w:qFormat/>
    <w:rsid w:val="008A2686"/>
    <w:pPr>
      <w:numPr>
        <w:numId w:val="12"/>
      </w:numPr>
      <w:ind w:left="340" w:hanging="340"/>
    </w:pPr>
  </w:style>
  <w:style w:type="paragraph" w:customStyle="1" w:styleId="Subopsomming">
    <w:name w:val="_Subopsomming"/>
    <w:basedOn w:val="Opsomming"/>
    <w:qFormat/>
    <w:rsid w:val="008A2686"/>
    <w:pPr>
      <w:numPr>
        <w:ilvl w:val="1"/>
      </w:numPr>
      <w:ind w:left="680" w:hanging="340"/>
    </w:pPr>
  </w:style>
  <w:style w:type="paragraph" w:customStyle="1" w:styleId="Genummerd">
    <w:name w:val="_Genummerd"/>
    <w:basedOn w:val="Opsomming"/>
    <w:qFormat/>
    <w:rsid w:val="008A2686"/>
    <w:pPr>
      <w:numPr>
        <w:numId w:val="13"/>
      </w:numPr>
    </w:pPr>
  </w:style>
  <w:style w:type="paragraph" w:customStyle="1" w:styleId="SubGenummerd">
    <w:name w:val="_SubGenummerd"/>
    <w:basedOn w:val="Opsomming"/>
    <w:qFormat/>
    <w:rsid w:val="008A2686"/>
    <w:pPr>
      <w:numPr>
        <w:ilvl w:val="1"/>
        <w:numId w:val="13"/>
      </w:numPr>
    </w:pPr>
  </w:style>
  <w:style w:type="character" w:customStyle="1" w:styleId="Kop2Char">
    <w:name w:val="Kop 2 Char"/>
    <w:basedOn w:val="Standaardalinea-lettertype"/>
    <w:link w:val="Kop2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</w:rPr>
  </w:style>
  <w:style w:type="character" w:customStyle="1" w:styleId="Kop3Char">
    <w:name w:val="Kop 3 Char"/>
    <w:basedOn w:val="Standaardalinea-lettertype"/>
    <w:link w:val="Kop3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  <w:szCs w:val="24"/>
    </w:rPr>
  </w:style>
  <w:style w:type="table" w:customStyle="1" w:styleId="NOCNSF">
    <w:name w:val="NOC*NSF"/>
    <w:basedOn w:val="Standaardtabel"/>
    <w:uiPriority w:val="99"/>
    <w:rsid w:val="004530C7"/>
    <w:pPr>
      <w:spacing w:line="240" w:lineRule="auto"/>
    </w:pPr>
    <w:tblPr>
      <w:tblBorders>
        <w:top w:val="single" w:sz="4" w:space="0" w:color="00378A" w:themeColor="accent1"/>
        <w:left w:val="single" w:sz="4" w:space="0" w:color="00378A" w:themeColor="accent1"/>
        <w:bottom w:val="single" w:sz="4" w:space="0" w:color="00378A" w:themeColor="accent1"/>
        <w:right w:val="single" w:sz="4" w:space="0" w:color="00378A" w:themeColor="accent1"/>
        <w:insideH w:val="single" w:sz="4" w:space="0" w:color="00378A" w:themeColor="accent1"/>
        <w:insideV w:val="single" w:sz="4" w:space="0" w:color="00378A" w:themeColor="accent1"/>
      </w:tblBorders>
      <w:tblCellMar>
        <w:top w:w="85" w:type="dxa"/>
        <w:bottom w:w="85" w:type="dxa"/>
      </w:tblCellMar>
    </w:tblPr>
    <w:tblStylePr w:type="firstRow">
      <w:rPr>
        <w:color w:val="FFFFFF" w:themeColor="background1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shd w:val="clear" w:color="auto" w:fill="00378A" w:themeFill="accent1"/>
      </w:tcPr>
    </w:tblStylePr>
    <w:tblStylePr w:type="seCell">
      <w:rPr>
        <w:color w:val="FFFFFF" w:themeColor="background1"/>
      </w:rPr>
      <w:tblPr/>
      <w:tcPr>
        <w:shd w:val="clear" w:color="auto" w:fill="00378A" w:themeFill="accent1"/>
      </w:tcPr>
    </w:tblStylePr>
  </w:style>
  <w:style w:type="table" w:customStyle="1" w:styleId="TableGrid1">
    <w:name w:val="Table Grid1"/>
    <w:basedOn w:val="Standaardtabel"/>
    <w:next w:val="Tabelraster"/>
    <w:uiPriority w:val="39"/>
    <w:rsid w:val="002C595C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kopje">
    <w:name w:val="_Footerkopje"/>
    <w:basedOn w:val="Standaard"/>
    <w:qFormat/>
    <w:rsid w:val="00EA4F35"/>
    <w:pPr>
      <w:spacing w:before="360" w:line="240" w:lineRule="auto"/>
      <w:ind w:right="-1305"/>
    </w:pPr>
    <w:rPr>
      <w:rFonts w:ascii="HK Grotesk" w:eastAsia="HK Grotesk" w:hAnsi="HK Grotesk" w:cs="Times New Roman"/>
      <w:b/>
      <w:noProof/>
      <w:color w:val="00378A" w:themeColor="text1"/>
      <w:sz w:val="16"/>
      <w:szCs w:val="16"/>
    </w:rPr>
  </w:style>
  <w:style w:type="paragraph" w:customStyle="1" w:styleId="Sponsors">
    <w:name w:val="_Sponsors"/>
    <w:basedOn w:val="Standaard"/>
    <w:qFormat/>
    <w:rsid w:val="002A4C9C"/>
    <w:pPr>
      <w:tabs>
        <w:tab w:val="left" w:pos="2758"/>
        <w:tab w:val="right" w:pos="6201"/>
        <w:tab w:val="right" w:pos="8931"/>
      </w:tabs>
      <w:spacing w:line="240" w:lineRule="auto"/>
      <w:ind w:right="-1305"/>
    </w:pPr>
    <w:rPr>
      <w:rFonts w:ascii="HK Grotesk" w:eastAsia="HK Grotesk" w:hAnsi="HK Grotesk" w:cs="Times New Roman"/>
      <w:b/>
      <w:noProof/>
      <w:color w:val="00378A"/>
      <w:spacing w:val="-1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744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6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jitske.vanderhijden@nocnsf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ost.brouwer@nocnsf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Microsoft\Templates\TeamNL\Olympisch\TeamNL%20Notiti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57B4AA4A2945C2AFA50F8ED71BBC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D46105-9DA2-451E-9C9E-AF56B8631435}"/>
      </w:docPartPr>
      <w:docPartBody>
        <w:p w:rsidR="00023552" w:rsidRDefault="00181360">
          <w:pPr>
            <w:pStyle w:val="1C57B4AA4A2945C2AFA50F8ED71BBC81"/>
          </w:pPr>
          <w:r w:rsidRPr="004D16B9">
            <w:rPr>
              <w:rStyle w:val="Tekstvantijdelijkeaanduiding"/>
            </w:rPr>
            <w:t>Onderwerp</w:t>
          </w:r>
        </w:p>
      </w:docPartBody>
    </w:docPart>
    <w:docPart>
      <w:docPartPr>
        <w:name w:val="943A9A5C134C4F618DD06F558D98D7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F9DE8E-BE27-4951-8B21-6DEE8860E330}"/>
      </w:docPartPr>
      <w:docPartBody>
        <w:p w:rsidR="00023552" w:rsidRDefault="00181360">
          <w:pPr>
            <w:pStyle w:val="943A9A5C134C4F618DD06F558D98D756"/>
          </w:pPr>
          <w:r w:rsidRPr="00BF2F3C">
            <w:rPr>
              <w:rStyle w:val="Tekstvantijdelijkeaanduiding"/>
            </w:rPr>
            <w:t>Typ tekst</w:t>
          </w:r>
        </w:p>
      </w:docPartBody>
    </w:docPart>
    <w:docPart>
      <w:docPartPr>
        <w:name w:val="0302A7D8838C494EBF777FA6941D33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69182A-3543-45D4-A737-42951E1B8F2E}"/>
      </w:docPartPr>
      <w:docPartBody>
        <w:p w:rsidR="00023552" w:rsidRDefault="00181360">
          <w:pPr>
            <w:pStyle w:val="0302A7D8838C494EBF777FA6941D3300"/>
          </w:pPr>
          <w:r w:rsidRPr="00BF2F3C">
            <w:rPr>
              <w:rStyle w:val="Tekstvantijdelijkeaanduiding"/>
            </w:rPr>
            <w:t>Naam</w:t>
          </w:r>
        </w:p>
      </w:docPartBody>
    </w:docPart>
    <w:docPart>
      <w:docPartPr>
        <w:name w:val="13E77A7B9432487F9AC28ABBDDD62D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CBA149-81B0-45EB-95FA-1703BD6C8D0B}"/>
      </w:docPartPr>
      <w:docPartBody>
        <w:p w:rsidR="00023552" w:rsidRDefault="00181360">
          <w:pPr>
            <w:pStyle w:val="13E77A7B9432487F9AC28ABBDDD62D6D"/>
          </w:pPr>
          <w:r w:rsidRPr="00BF2F3C">
            <w:rPr>
              <w:rStyle w:val="Tekstvantijdelijkeaanduiding"/>
            </w:rPr>
            <w:t>Typ tekst</w:t>
          </w:r>
        </w:p>
      </w:docPartBody>
    </w:docPart>
    <w:docPart>
      <w:docPartPr>
        <w:name w:val="F8C10F18246D4752AF831BBE0CCB4B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A8C9ED-C36B-46D2-99D5-593366E4E0AF}"/>
      </w:docPartPr>
      <w:docPartBody>
        <w:p w:rsidR="00023552" w:rsidRDefault="00181360">
          <w:pPr>
            <w:pStyle w:val="F8C10F18246D4752AF831BBE0CCB4BF7"/>
          </w:pPr>
          <w:r w:rsidRPr="00BF2F3C">
            <w:rPr>
              <w:rStyle w:val="Tekstvantijdelijkeaanduiding"/>
            </w:rPr>
            <w:t>Typ tekst</w:t>
          </w:r>
        </w:p>
      </w:docPartBody>
    </w:docPart>
    <w:docPart>
      <w:docPartPr>
        <w:name w:val="F9F2AD102FA34A9B92D5E4A7D509B0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CC20C0-5F47-4851-8984-7ED0CD08ECFE}"/>
      </w:docPartPr>
      <w:docPartBody>
        <w:p w:rsidR="00023552" w:rsidRDefault="00181360">
          <w:pPr>
            <w:pStyle w:val="F9F2AD102FA34A9B92D5E4A7D509B044"/>
          </w:pPr>
          <w:r w:rsidRPr="004D16B9">
            <w:rPr>
              <w:rStyle w:val="Tekstvantijdelijkeaanduiding"/>
            </w:rPr>
            <w:t>Selecteer kop</w:t>
          </w:r>
        </w:p>
      </w:docPartBody>
    </w:docPart>
    <w:docPart>
      <w:docPartPr>
        <w:name w:val="D857D7C80C7D48C2968E8525F58854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C6E481-5B93-4F8C-99F4-03A17A61EFCF}"/>
      </w:docPartPr>
      <w:docPartBody>
        <w:p w:rsidR="00023552" w:rsidRDefault="00181360">
          <w:pPr>
            <w:pStyle w:val="D857D7C80C7D48C2968E8525F58854E6"/>
          </w:pPr>
          <w:r w:rsidRPr="004D16B9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K Grotesk">
    <w:altName w:val="Cambria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K Grotesk Light">
    <w:altName w:val="Calibri"/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roNew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37"/>
    <w:rsid w:val="00023552"/>
    <w:rsid w:val="0012635E"/>
    <w:rsid w:val="00181360"/>
    <w:rsid w:val="004871D6"/>
    <w:rsid w:val="005856B8"/>
    <w:rsid w:val="007C3DD6"/>
    <w:rsid w:val="008D4B94"/>
    <w:rsid w:val="00992377"/>
    <w:rsid w:val="00A07037"/>
    <w:rsid w:val="00D2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196B24" w:themeColor="accent3"/>
      <w:bdr w:val="none" w:sz="0" w:space="0" w:color="auto"/>
      <w:shd w:val="clear" w:color="auto" w:fill="FFFF00"/>
    </w:rPr>
  </w:style>
  <w:style w:type="paragraph" w:customStyle="1" w:styleId="1C57B4AA4A2945C2AFA50F8ED71BBC81">
    <w:name w:val="1C57B4AA4A2945C2AFA50F8ED71BBC81"/>
  </w:style>
  <w:style w:type="paragraph" w:customStyle="1" w:styleId="943A9A5C134C4F618DD06F558D98D756">
    <w:name w:val="943A9A5C134C4F618DD06F558D98D756"/>
  </w:style>
  <w:style w:type="paragraph" w:customStyle="1" w:styleId="0302A7D8838C494EBF777FA6941D3300">
    <w:name w:val="0302A7D8838C494EBF777FA6941D3300"/>
  </w:style>
  <w:style w:type="paragraph" w:customStyle="1" w:styleId="13E77A7B9432487F9AC28ABBDDD62D6D">
    <w:name w:val="13E77A7B9432487F9AC28ABBDDD62D6D"/>
  </w:style>
  <w:style w:type="paragraph" w:customStyle="1" w:styleId="F8C10F18246D4752AF831BBE0CCB4BF7">
    <w:name w:val="F8C10F18246D4752AF831BBE0CCB4BF7"/>
  </w:style>
  <w:style w:type="paragraph" w:customStyle="1" w:styleId="F9F2AD102FA34A9B92D5E4A7D509B044">
    <w:name w:val="F9F2AD102FA34A9B92D5E4A7D509B044"/>
  </w:style>
  <w:style w:type="paragraph" w:customStyle="1" w:styleId="D857D7C80C7D48C2968E8525F58854E6">
    <w:name w:val="D857D7C80C7D48C2968E8525F58854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NOC_NSF">
      <a:dk1>
        <a:srgbClr val="00378A"/>
      </a:dk1>
      <a:lt1>
        <a:sysClr val="window" lastClr="FFFFFF"/>
      </a:lt1>
      <a:dk2>
        <a:srgbClr val="000000"/>
      </a:dk2>
      <a:lt2>
        <a:srgbClr val="FFFFFF"/>
      </a:lt2>
      <a:accent1>
        <a:srgbClr val="00378A"/>
      </a:accent1>
      <a:accent2>
        <a:srgbClr val="0079C1"/>
      </a:accent2>
      <a:accent3>
        <a:srgbClr val="FF001A"/>
      </a:accent3>
      <a:accent4>
        <a:srgbClr val="FF6600"/>
      </a:accent4>
      <a:accent5>
        <a:srgbClr val="009540"/>
      </a:accent5>
      <a:accent6>
        <a:srgbClr val="F9B21E"/>
      </a:accent6>
      <a:hlink>
        <a:srgbClr val="0563C1"/>
      </a:hlink>
      <a:folHlink>
        <a:srgbClr val="954F72"/>
      </a:folHlink>
    </a:clrScheme>
    <a:fontScheme name="NOC_NSF">
      <a:majorFont>
        <a:latin typeface="HK Grotesk"/>
        <a:ea typeface=""/>
        <a:cs typeface=""/>
      </a:majorFont>
      <a:minorFont>
        <a:latin typeface="H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488ba-1d5f-4f89-87c4-acd2453bd025" xsi:nil="true"/>
    <lcf76f155ced4ddcb4097134ff3c332f xmlns="218b237b-b2eb-4be9-acc3-c670142921df">
      <Terms xmlns="http://schemas.microsoft.com/office/infopath/2007/PartnerControls"/>
    </lcf76f155ced4ddcb4097134ff3c332f>
    <weeknummer xmlns="218b237b-b2eb-4be9-acc3-c670142921d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7942A66F8EF4BBBF65BB7B92E354C" ma:contentTypeVersion="20" ma:contentTypeDescription="Een nieuw document maken." ma:contentTypeScope="" ma:versionID="d2ff3cc542e812dcbddb24ebed7869e1">
  <xsd:schema xmlns:xsd="http://www.w3.org/2001/XMLSchema" xmlns:xs="http://www.w3.org/2001/XMLSchema" xmlns:p="http://schemas.microsoft.com/office/2006/metadata/properties" xmlns:ns2="218b237b-b2eb-4be9-acc3-c670142921df" xmlns:ns3="ecb488ba-1d5f-4f89-87c4-acd2453bd025" targetNamespace="http://schemas.microsoft.com/office/2006/metadata/properties" ma:root="true" ma:fieldsID="19840be4c008731ce15b2c300ea07291" ns2:_="" ns3:_="">
    <xsd:import namespace="218b237b-b2eb-4be9-acc3-c670142921df"/>
    <xsd:import namespace="ecb488ba-1d5f-4f89-87c4-acd2453bd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weeknumme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b237b-b2eb-4be9-acc3-c67014292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9b2e1ac-94c0-419a-94d0-c399bcdcc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weeknummer" ma:index="24" nillable="true" ma:displayName="weeknummer" ma:format="Dropdown" ma:internalName="weeknummer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488ba-1d5f-4f89-87c4-acd2453bd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1e82f7-d9b6-42fa-ad46-b52d7959e4fa}" ma:internalName="TaxCatchAll" ma:showField="CatchAllData" ma:web="ecb488ba-1d5f-4f89-87c4-acd2453bd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DD4DF-BA1B-4563-8C76-A15ED17C8488}">
  <ds:schemaRefs>
    <ds:schemaRef ds:uri="http://schemas.microsoft.com/office/2006/metadata/properties"/>
    <ds:schemaRef ds:uri="http://schemas.microsoft.com/office/infopath/2007/PartnerControls"/>
    <ds:schemaRef ds:uri="ecb488ba-1d5f-4f89-87c4-acd2453bd025"/>
    <ds:schemaRef ds:uri="218b237b-b2eb-4be9-acc3-c670142921df"/>
  </ds:schemaRefs>
</ds:datastoreItem>
</file>

<file path=customXml/itemProps2.xml><?xml version="1.0" encoding="utf-8"?>
<ds:datastoreItem xmlns:ds="http://schemas.openxmlformats.org/officeDocument/2006/customXml" ds:itemID="{36624B02-C88C-4DDA-8569-EBFFB2877B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154CEA-4CD1-4ABE-BE20-AC5B11CA21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4318FA-50B5-472C-98D6-BC4D0CE61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b237b-b2eb-4be9-acc3-c670142921df"/>
    <ds:schemaRef ds:uri="ecb488ba-1d5f-4f89-87c4-acd2453bd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TeamNL Notitie</Template>
  <TotalTime>0</TotalTime>
  <Pages>3</Pages>
  <Words>310</Words>
  <Characters>1711</Characters>
  <Application>Microsoft Office Word</Application>
  <DocSecurity>4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Tjitske van der Hijden</dc:creator>
  <cp:keywords/>
  <dc:description/>
  <cp:lastModifiedBy>Erlinde Scheps</cp:lastModifiedBy>
  <cp:revision>2</cp:revision>
  <dcterms:created xsi:type="dcterms:W3CDTF">2025-04-29T09:50:00Z</dcterms:created>
  <dcterms:modified xsi:type="dcterms:W3CDTF">2025-04-29T09:50:00Z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17-11-2022</vt:lpwstr>
  </property>
  <property fmtid="{D5CDD505-2E9C-101B-9397-08002B2CF9AE}" pid="3" name="ContentTypeId">
    <vt:lpwstr>0x0101009237942A66F8EF4BBBF65BB7B92E354C</vt:lpwstr>
  </property>
  <property fmtid="{D5CDD505-2E9C-101B-9397-08002B2CF9AE}" pid="4" name="MediaServiceImageTags">
    <vt:lpwstr/>
  </property>
</Properties>
</file>