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F16E" w14:textId="6B823704" w:rsidR="006419CD" w:rsidRDefault="006419CD" w:rsidP="00157357"/>
    <w:p w14:paraId="5183BF71" w14:textId="497C6A6E" w:rsidR="00EF21C6" w:rsidRDefault="00EF21C6" w:rsidP="00157357">
      <w:pPr>
        <w:rPr>
          <w:b/>
          <w:bCs/>
        </w:rPr>
      </w:pPr>
      <w:r w:rsidRPr="14FC381B">
        <w:rPr>
          <w:b/>
          <w:bCs/>
        </w:rPr>
        <w:t xml:space="preserve">Meldpunt </w:t>
      </w:r>
      <w:r w:rsidR="00647199" w:rsidRPr="14FC381B">
        <w:rPr>
          <w:b/>
          <w:bCs/>
        </w:rPr>
        <w:t>Veilige &amp; Eerlijke Sport</w:t>
      </w:r>
    </w:p>
    <w:p w14:paraId="72DBCA14" w14:textId="7D4CE966" w:rsidR="00EC1932" w:rsidRDefault="000A7E7D" w:rsidP="00734B77">
      <w:r>
        <w:t>Is er bij jou op de club iets</w:t>
      </w:r>
      <w:r w:rsidR="00320D77">
        <w:t xml:space="preserve"> vervelends gebeurd</w:t>
      </w:r>
      <w:r w:rsidR="00192287">
        <w:t xml:space="preserve">, of iets wat niet hoort? </w:t>
      </w:r>
      <w:r w:rsidR="00406AB5">
        <w:t xml:space="preserve">Dan kan je </w:t>
      </w:r>
      <w:r w:rsidR="002E5A92">
        <w:t xml:space="preserve">hier altijd met iemand </w:t>
      </w:r>
      <w:r w:rsidR="00EC1932">
        <w:t xml:space="preserve">over </w:t>
      </w:r>
      <w:r w:rsidR="002E5A92">
        <w:t xml:space="preserve">praten. Niet alleen voor jezelf, maar ook </w:t>
      </w:r>
      <w:r w:rsidR="00EC1932">
        <w:t xml:space="preserve">om te voorkomen dat </w:t>
      </w:r>
      <w:r w:rsidR="00114162">
        <w:t>zoiets mogelijk nog een keer gebeurt.</w:t>
      </w:r>
      <w:r w:rsidR="002E5A92">
        <w:t xml:space="preserve"> </w:t>
      </w:r>
    </w:p>
    <w:p w14:paraId="664CD5BE" w14:textId="77777777" w:rsidR="00EC1932" w:rsidRDefault="00EC1932" w:rsidP="00734B77"/>
    <w:p w14:paraId="4ECDBDE2" w14:textId="39E2F72F" w:rsidR="0083089A" w:rsidRDefault="00EC1932" w:rsidP="00734B77">
      <w:r>
        <w:t xml:space="preserve">Je kan bijvoorbeeld terecht bij het bestuur van jouw club of de vertrouwenscontactpersoon. </w:t>
      </w:r>
      <w:r w:rsidR="0083089A">
        <w:t xml:space="preserve">Maar, </w:t>
      </w:r>
      <w:r w:rsidR="002E5A92">
        <w:t>je kan ook terecht bij</w:t>
      </w:r>
      <w:r w:rsidR="3C5598DF">
        <w:t xml:space="preserve"> </w:t>
      </w:r>
      <w:r w:rsidR="00BE5568">
        <w:t xml:space="preserve">het </w:t>
      </w:r>
      <w:r w:rsidR="00BE5568" w:rsidRPr="14FC381B">
        <w:rPr>
          <w:highlight w:val="yellow"/>
        </w:rPr>
        <w:t xml:space="preserve">Meldpunt </w:t>
      </w:r>
      <w:r w:rsidR="00647199" w:rsidRPr="14FC381B">
        <w:rPr>
          <w:highlight w:val="yellow"/>
        </w:rPr>
        <w:t>Veilige &amp; Eerlijke Sport</w:t>
      </w:r>
      <w:r w:rsidR="003E456C">
        <w:t xml:space="preserve"> </w:t>
      </w:r>
      <w:r w:rsidR="00597C9D" w:rsidRPr="14FC381B">
        <w:rPr>
          <w:highlight w:val="yellow"/>
        </w:rPr>
        <w:t>van sportbond</w:t>
      </w:r>
      <w:r w:rsidR="003C46E6">
        <w:t xml:space="preserve">. </w:t>
      </w:r>
    </w:p>
    <w:p w14:paraId="324FCB44" w14:textId="77777777" w:rsidR="0083089A" w:rsidRDefault="0083089A" w:rsidP="0083089A">
      <w:pPr>
        <w:rPr>
          <w:b/>
          <w:bCs/>
        </w:rPr>
      </w:pPr>
    </w:p>
    <w:p w14:paraId="3A35B038" w14:textId="21179D3C" w:rsidR="0083089A" w:rsidRDefault="0083089A" w:rsidP="0083089A">
      <w:r w:rsidRPr="00BE5568">
        <w:t xml:space="preserve">Bij het </w:t>
      </w:r>
      <w:r w:rsidRPr="000F5732">
        <w:rPr>
          <w:highlight w:val="yellow"/>
        </w:rPr>
        <w:t xml:space="preserve">Meldpunt </w:t>
      </w:r>
      <w:r>
        <w:t>kun je melding doen van</w:t>
      </w:r>
      <w:r w:rsidR="0000107C">
        <w:t xml:space="preserve"> integriteitsschendingen, zoals</w:t>
      </w:r>
      <w:r>
        <w:t xml:space="preserve">: </w:t>
      </w:r>
    </w:p>
    <w:p w14:paraId="38B616E1" w14:textId="5CB8F179" w:rsidR="0083089A" w:rsidRDefault="0083089A" w:rsidP="0083089A">
      <w:pPr>
        <w:pStyle w:val="Lijstalinea"/>
        <w:numPr>
          <w:ilvl w:val="0"/>
          <w:numId w:val="15"/>
        </w:numPr>
      </w:pPr>
      <w:r>
        <w:t>grensoverschrijdend gedrag, zoals machtsmisbruik, intimidatie, agressie en geweld, racisme en discriminatie, pesten en uitsluiting</w:t>
      </w:r>
      <w:r w:rsidR="00853BC8">
        <w:t>;</w:t>
      </w:r>
    </w:p>
    <w:p w14:paraId="3C989AF8" w14:textId="3E87C708" w:rsidR="0083089A" w:rsidRDefault="0083089A" w:rsidP="0083089A">
      <w:pPr>
        <w:pStyle w:val="Lijstalinea"/>
        <w:numPr>
          <w:ilvl w:val="0"/>
          <w:numId w:val="15"/>
        </w:numPr>
      </w:pPr>
      <w:r>
        <w:t>seksuele intimidatie</w:t>
      </w:r>
      <w:r w:rsidR="00853BC8">
        <w:t>;</w:t>
      </w:r>
    </w:p>
    <w:p w14:paraId="457DDEC8" w14:textId="0AD0FE5E" w:rsidR="0083089A" w:rsidRDefault="0083089A" w:rsidP="0083089A">
      <w:pPr>
        <w:pStyle w:val="Lijstalinea"/>
        <w:numPr>
          <w:ilvl w:val="0"/>
          <w:numId w:val="15"/>
        </w:numPr>
      </w:pPr>
      <w:r>
        <w:t>matchfixing en ongewenst gokgedrag</w:t>
      </w:r>
      <w:r w:rsidR="00853BC8">
        <w:t>;</w:t>
      </w:r>
    </w:p>
    <w:p w14:paraId="08D86B76" w14:textId="3D21B241" w:rsidR="0083089A" w:rsidRPr="00BE5568" w:rsidRDefault="0083089A" w:rsidP="0083089A">
      <w:pPr>
        <w:pStyle w:val="Lijstalinea"/>
        <w:numPr>
          <w:ilvl w:val="0"/>
          <w:numId w:val="15"/>
        </w:numPr>
      </w:pPr>
      <w:r>
        <w:t>dopingovertredingen</w:t>
      </w:r>
      <w:r w:rsidR="00853BC8">
        <w:t>.</w:t>
      </w:r>
    </w:p>
    <w:p w14:paraId="0E9B2D5F" w14:textId="77777777" w:rsidR="007809C7" w:rsidRDefault="007809C7" w:rsidP="00734B77">
      <w:pPr>
        <w:rPr>
          <w:b/>
          <w:bCs/>
        </w:rPr>
      </w:pPr>
    </w:p>
    <w:p w14:paraId="4443C42D" w14:textId="377863B0" w:rsidR="00E63A1C" w:rsidRDefault="00597C9D" w:rsidP="00734B77">
      <w:r w:rsidRPr="000F5732">
        <w:rPr>
          <w:b/>
          <w:bCs/>
        </w:rPr>
        <w:t>M</w:t>
      </w:r>
      <w:r w:rsidR="5C6EEA9E" w:rsidRPr="000F5732">
        <w:rPr>
          <w:b/>
          <w:bCs/>
        </w:rPr>
        <w:t>elding doen bij het Meldpunt</w:t>
      </w:r>
      <w:r>
        <w:br/>
      </w:r>
      <w:r w:rsidR="006778F6">
        <w:t>Een melding doen betekent dat</w:t>
      </w:r>
      <w:r w:rsidR="00C12D35">
        <w:t xml:space="preserve"> </w:t>
      </w:r>
      <w:r w:rsidR="00107B29">
        <w:t xml:space="preserve">je </w:t>
      </w:r>
      <w:r w:rsidR="00095D32">
        <w:t xml:space="preserve">je zorgen en vermoedens deelt met </w:t>
      </w:r>
      <w:r w:rsidR="00107B29">
        <w:t>het meldpunt</w:t>
      </w:r>
      <w:r w:rsidR="00837373">
        <w:t xml:space="preserve">, zodat </w:t>
      </w:r>
      <w:r w:rsidR="00D76874">
        <w:t xml:space="preserve">we </w:t>
      </w:r>
      <w:r w:rsidR="00163ECC">
        <w:t xml:space="preserve">ermee aan de slag kunnen. </w:t>
      </w:r>
      <w:r w:rsidR="00306FE0">
        <w:t xml:space="preserve">Bijvoorbeeld </w:t>
      </w:r>
      <w:r w:rsidR="002B1326">
        <w:t>iemand</w:t>
      </w:r>
      <w:r w:rsidR="00A11AE1">
        <w:t xml:space="preserve"> aanspreken, bemiddelen</w:t>
      </w:r>
      <w:r w:rsidR="00E63A1C">
        <w:t xml:space="preserve"> of een (tuchtrechtelijk) onderzoek laten doen. Samen zorgen we voor een veilige sport.</w:t>
      </w:r>
    </w:p>
    <w:p w14:paraId="75968120" w14:textId="5B7319D0" w:rsidR="006778F6" w:rsidRDefault="00107B29" w:rsidP="00734B77">
      <w:r>
        <w:t xml:space="preserve"> </w:t>
      </w:r>
    </w:p>
    <w:p w14:paraId="54087A57" w14:textId="610BC8A2" w:rsidR="00380A0E" w:rsidRPr="00380A0E" w:rsidRDefault="00597C9D" w:rsidP="00734B77">
      <w:r>
        <w:t xml:space="preserve">Wil je een melding doen? </w:t>
      </w:r>
      <w:r w:rsidR="5C6EEA9E">
        <w:t xml:space="preserve">Neem dan contact op </w:t>
      </w:r>
      <w:r w:rsidR="5C6EEA9E" w:rsidRPr="1925618E">
        <w:rPr>
          <w:highlight w:val="yellow"/>
        </w:rPr>
        <w:t>via mail of bel 06-xxxxxxxxxx</w:t>
      </w:r>
      <w:r w:rsidR="5C6EEA9E">
        <w:t xml:space="preserve">. Op </w:t>
      </w:r>
      <w:r w:rsidR="38178CD8">
        <w:t xml:space="preserve">meldingen </w:t>
      </w:r>
      <w:r w:rsidR="5C6EEA9E">
        <w:t xml:space="preserve">reageren we zo snel mogelijk, </w:t>
      </w:r>
      <w:r w:rsidR="5C6EEA9E" w:rsidRPr="1925618E">
        <w:rPr>
          <w:highlight w:val="yellow"/>
        </w:rPr>
        <w:t>uiterlijk binnen 2 werkdagen</w:t>
      </w:r>
      <w:r w:rsidR="5C6EEA9E">
        <w:t>.</w:t>
      </w:r>
      <w:r w:rsidR="5C9BFEC5">
        <w:t xml:space="preserve"> </w:t>
      </w:r>
    </w:p>
    <w:p w14:paraId="03941867" w14:textId="77777777" w:rsidR="00380A0E" w:rsidRDefault="00380A0E" w:rsidP="00734B77">
      <w:pPr>
        <w:rPr>
          <w:b/>
          <w:bCs/>
        </w:rPr>
      </w:pPr>
    </w:p>
    <w:p w14:paraId="1AB3AFA9" w14:textId="77777777" w:rsidR="00D35BA1" w:rsidRPr="00D35BA1" w:rsidRDefault="00D35BA1" w:rsidP="0063648F">
      <w:pPr>
        <w:rPr>
          <w:b/>
          <w:bCs/>
        </w:rPr>
      </w:pPr>
      <w:r w:rsidRPr="00D35BA1">
        <w:rPr>
          <w:b/>
          <w:bCs/>
        </w:rPr>
        <w:t>Centrum Veilige Sport Nederland</w:t>
      </w:r>
    </w:p>
    <w:p w14:paraId="78B223A1" w14:textId="791D5E46" w:rsidR="0063648F" w:rsidRPr="0063648F" w:rsidRDefault="139B5426" w:rsidP="0063648F">
      <w:r>
        <w:t xml:space="preserve">Je kunt ook melding doen bij het </w:t>
      </w:r>
      <w:hyperlink r:id="rId11">
        <w:r w:rsidRPr="1925618E">
          <w:rPr>
            <w:rStyle w:val="Hyperlink"/>
          </w:rPr>
          <w:t>Centrum Veilige Sport Nederland</w:t>
        </w:r>
      </w:hyperlink>
      <w:r>
        <w:t>. Dit is het landelijke meldpunt voor alle sporten. Het Centrum Veilige Sport Nederland is telefonisch te bereiken via 0900 - 202 55 90 (dit nummer is op werkdagen bereikbaar van 8:30 - 17:00 uur).</w:t>
      </w:r>
      <w:r w:rsidR="00EE3BD5">
        <w:t xml:space="preserve"> </w:t>
      </w:r>
    </w:p>
    <w:p w14:paraId="5B93D1FB" w14:textId="77777777" w:rsidR="006C0942" w:rsidRDefault="006C0942" w:rsidP="00734B77">
      <w:pPr>
        <w:rPr>
          <w:b/>
          <w:bCs/>
        </w:rPr>
      </w:pPr>
    </w:p>
    <w:p w14:paraId="44C3B417" w14:textId="77777777" w:rsidR="002B799B" w:rsidRPr="00DD1158" w:rsidRDefault="002B799B" w:rsidP="002B799B">
      <w:r>
        <w:t xml:space="preserve">Zit jij in het bestuur van jouw club? Neem dan sowieso contact op bij een mogelijke integriteitsschending. Zo draag je bij aan een </w:t>
      </w:r>
      <w:r w:rsidRPr="00DD1158">
        <w:t xml:space="preserve">veilige, eerlijke en </w:t>
      </w:r>
      <w:r>
        <w:t xml:space="preserve">schone </w:t>
      </w:r>
      <w:r w:rsidRPr="00DD1158">
        <w:t>sport voor iedereen.</w:t>
      </w:r>
    </w:p>
    <w:p w14:paraId="546CD2E3" w14:textId="77777777" w:rsidR="006B0079" w:rsidRDefault="006B0079">
      <w:pPr>
        <w:rPr>
          <w:b/>
          <w:bCs/>
        </w:rPr>
      </w:pPr>
      <w:r>
        <w:rPr>
          <w:b/>
          <w:bCs/>
        </w:rPr>
        <w:br w:type="page"/>
      </w:r>
    </w:p>
    <w:p w14:paraId="4FCE56DA" w14:textId="3B33FC8F" w:rsidR="00BE5568" w:rsidRDefault="0063648F" w:rsidP="00734B77">
      <w:pPr>
        <w:rPr>
          <w:b/>
          <w:bCs/>
        </w:rPr>
      </w:pPr>
      <w:r>
        <w:rPr>
          <w:b/>
          <w:bCs/>
        </w:rPr>
        <w:lastRenderedPageBreak/>
        <w:t>+++</w:t>
      </w:r>
    </w:p>
    <w:p w14:paraId="2724456B" w14:textId="77777777" w:rsidR="00D4289A" w:rsidRDefault="00D4289A" w:rsidP="00734B77">
      <w:pPr>
        <w:rPr>
          <w:b/>
          <w:bCs/>
        </w:rPr>
      </w:pPr>
    </w:p>
    <w:p w14:paraId="32538463" w14:textId="73A6F76D" w:rsidR="00ED2167" w:rsidRPr="00ED2167" w:rsidRDefault="00D4289A" w:rsidP="00734B77">
      <w:pPr>
        <w:rPr>
          <w:b/>
          <w:bCs/>
          <w:u w:val="single"/>
        </w:rPr>
      </w:pPr>
      <w:r>
        <w:rPr>
          <w:b/>
          <w:bCs/>
          <w:u w:val="single"/>
        </w:rPr>
        <w:t>FAQ</w:t>
      </w:r>
    </w:p>
    <w:p w14:paraId="36693C76" w14:textId="77777777" w:rsidR="00ED2167" w:rsidRDefault="00ED2167" w:rsidP="00734B77">
      <w:pPr>
        <w:rPr>
          <w:b/>
          <w:bCs/>
        </w:rPr>
      </w:pPr>
    </w:p>
    <w:p w14:paraId="31510ECA" w14:textId="4BA94ECF" w:rsidR="008C1345" w:rsidRPr="00B82E02" w:rsidRDefault="00B82E02" w:rsidP="00734B77">
      <w:pPr>
        <w:rPr>
          <w:b/>
          <w:bCs/>
        </w:rPr>
      </w:pPr>
      <w:r w:rsidRPr="00B82E02">
        <w:rPr>
          <w:b/>
          <w:bCs/>
        </w:rPr>
        <w:t>Wat gebeurt er met mijn melding?</w:t>
      </w:r>
    </w:p>
    <w:p w14:paraId="3BA8F389" w14:textId="1F14AC39" w:rsidR="00447706" w:rsidRDefault="007C1639" w:rsidP="00734B77">
      <w:r>
        <w:t xml:space="preserve">Nadat jij een melding hebt gedaan, neemt </w:t>
      </w:r>
      <w:r w:rsidR="128007F3">
        <w:t>h</w:t>
      </w:r>
      <w:r w:rsidR="21407319">
        <w:t xml:space="preserve">et Meldpunt </w:t>
      </w:r>
      <w:r w:rsidR="54CAC29A">
        <w:t>zo snel mogelijk contact met je op</w:t>
      </w:r>
      <w:r>
        <w:t xml:space="preserve">. Dat doen we </w:t>
      </w:r>
      <w:r w:rsidRPr="00A74FA0">
        <w:rPr>
          <w:highlight w:val="yellow"/>
        </w:rPr>
        <w:t>binnen twee werkdagen</w:t>
      </w:r>
      <w:r>
        <w:t xml:space="preserve">. </w:t>
      </w:r>
      <w:r w:rsidR="0CD06005">
        <w:t xml:space="preserve">Als het nodig is, vragen we je om aanvullende informatie. </w:t>
      </w:r>
      <w:r w:rsidR="7D87EF93">
        <w:t xml:space="preserve">Ook </w:t>
      </w:r>
      <w:r w:rsidR="695CD2EF">
        <w:t>vragen</w:t>
      </w:r>
      <w:r w:rsidR="7D87EF93">
        <w:t xml:space="preserve"> we je om toestemming om jouw persoonsgegevens te verwerken.</w:t>
      </w:r>
      <w:r w:rsidR="00CE6F97">
        <w:t xml:space="preserve"> Dat is nodig </w:t>
      </w:r>
      <w:r w:rsidR="12EEA131">
        <w:t xml:space="preserve">om met je melding aan de slag te kunnen gaan. </w:t>
      </w:r>
      <w:r w:rsidR="0CD06005">
        <w:t xml:space="preserve">We </w:t>
      </w:r>
      <w:r w:rsidR="1D773C23">
        <w:t xml:space="preserve">nemen je </w:t>
      </w:r>
      <w:r w:rsidR="0CD06005">
        <w:t xml:space="preserve">melding </w:t>
      </w:r>
      <w:r w:rsidR="65C457DD">
        <w:t xml:space="preserve">in behandeling </w:t>
      </w:r>
      <w:r w:rsidR="57A61835">
        <w:t xml:space="preserve">en zorgen voor een passende </w:t>
      </w:r>
      <w:r w:rsidR="47587BF4">
        <w:t xml:space="preserve">opvolging </w:t>
      </w:r>
      <w:r w:rsidR="57A61835">
        <w:t>ervan</w:t>
      </w:r>
      <w:r w:rsidR="3CCDB8FA">
        <w:t xml:space="preserve">. </w:t>
      </w:r>
    </w:p>
    <w:p w14:paraId="4CA0E45C" w14:textId="77777777" w:rsidR="00447706" w:rsidRDefault="00447706" w:rsidP="00734B77"/>
    <w:p w14:paraId="1745FF2B" w14:textId="0B3A3B5D" w:rsidR="00B82E02" w:rsidRDefault="3CCDB8FA" w:rsidP="00734B77">
      <w:r>
        <w:t>Soms zullen we j</w:t>
      </w:r>
      <w:r w:rsidR="1518B173">
        <w:t>e</w:t>
      </w:r>
      <w:r>
        <w:t xml:space="preserve"> </w:t>
      </w:r>
      <w:r w:rsidR="5C3525C1">
        <w:t xml:space="preserve">advies geven </w:t>
      </w:r>
      <w:r w:rsidR="2219C493">
        <w:t xml:space="preserve">over </w:t>
      </w:r>
      <w:r w:rsidR="7ABEE680">
        <w:t xml:space="preserve">stappen die je zelf kunt zetten, </w:t>
      </w:r>
      <w:r>
        <w:t xml:space="preserve">eventueel met </w:t>
      </w:r>
      <w:r w:rsidR="287E5E8A">
        <w:t xml:space="preserve">hulp van </w:t>
      </w:r>
      <w:r>
        <w:t xml:space="preserve">het bestuur van je vereniging. </w:t>
      </w:r>
      <w:r w:rsidR="0EE72E1F">
        <w:t xml:space="preserve">Of </w:t>
      </w:r>
      <w:r w:rsidR="695CD2EF">
        <w:t xml:space="preserve">we </w:t>
      </w:r>
      <w:r w:rsidR="0EE72E1F">
        <w:t xml:space="preserve">zorgen voor </w:t>
      </w:r>
      <w:r w:rsidR="42CD6613">
        <w:t xml:space="preserve">bemiddeling en ondersteuning. </w:t>
      </w:r>
      <w:r>
        <w:t xml:space="preserve">In andere gevallen </w:t>
      </w:r>
      <w:r w:rsidR="28616699">
        <w:t>nem</w:t>
      </w:r>
      <w:r w:rsidR="58BC65A3">
        <w:t xml:space="preserve">en we </w:t>
      </w:r>
      <w:r w:rsidR="28616699">
        <w:t xml:space="preserve">contact op met </w:t>
      </w:r>
      <w:r w:rsidR="049EF86F" w:rsidRPr="1925618E">
        <w:rPr>
          <w:highlight w:val="yellow"/>
        </w:rPr>
        <w:t>het Instituut Sportrechtspraak</w:t>
      </w:r>
      <w:r w:rsidR="1FC570E7" w:rsidRPr="1925618E">
        <w:rPr>
          <w:highlight w:val="yellow"/>
        </w:rPr>
        <w:t xml:space="preserve">/de </w:t>
      </w:r>
      <w:r w:rsidR="6EA986E8" w:rsidRPr="1925618E">
        <w:rPr>
          <w:highlight w:val="yellow"/>
        </w:rPr>
        <w:t>aanklager in tuchtrecht</w:t>
      </w:r>
      <w:r w:rsidR="58BC65A3">
        <w:t xml:space="preserve">, of dragen we informatie over aan </w:t>
      </w:r>
      <w:r w:rsidR="049EF86F">
        <w:t>de politie</w:t>
      </w:r>
      <w:r w:rsidR="57A61835">
        <w:t xml:space="preserve">. </w:t>
      </w:r>
      <w:r w:rsidR="2EB02CB4">
        <w:t xml:space="preserve">Dat doen we bijvoorbeeld als er een gevaarlijke situatie is voor jou of andere leden van je sportclub. </w:t>
      </w:r>
      <w:r w:rsidR="42CD6613">
        <w:t>Wat we ook doen, w</w:t>
      </w:r>
      <w:r w:rsidR="372D0DB6">
        <w:t xml:space="preserve">e houden jou altijd goed op de hoogte. </w:t>
      </w:r>
    </w:p>
    <w:p w14:paraId="704E9277" w14:textId="77777777" w:rsidR="00616E5F" w:rsidRDefault="00616E5F" w:rsidP="00616E5F">
      <w:pPr>
        <w:rPr>
          <w:b/>
          <w:bCs/>
        </w:rPr>
      </w:pPr>
    </w:p>
    <w:p w14:paraId="1155C882" w14:textId="343176EB" w:rsidR="00616E5F" w:rsidRDefault="00616E5F" w:rsidP="00616E5F">
      <w:pPr>
        <w:rPr>
          <w:b/>
          <w:bCs/>
        </w:rPr>
      </w:pPr>
      <w:r>
        <w:rPr>
          <w:b/>
          <w:bCs/>
        </w:rPr>
        <w:t>Geeft het Meldpunt ook vertrouwelijk advies?</w:t>
      </w:r>
    </w:p>
    <w:p w14:paraId="22F9DEA6" w14:textId="68ABF354" w:rsidR="00616E5F" w:rsidRPr="00302A1B" w:rsidRDefault="00616E5F" w:rsidP="00616E5F">
      <w:r>
        <w:t>Nee, h</w:t>
      </w:r>
      <w:r w:rsidRPr="00302A1B">
        <w:t xml:space="preserve">et Meldpunt geeft geen vertrouwelijk advies. </w:t>
      </w:r>
      <w:r>
        <w:t>De informatie die je aan het meldpunt geeft, moet indien nodig gedeeld kunnen worden met andere functionarissen en instanties. Voor vertrouwelijk advies kun je contact opnemen met een vertrouwenspersoon. Dat kan op doorverwijzing via het Centrum Veilige Sport Nederland</w:t>
      </w:r>
      <w:r w:rsidRPr="004F515B">
        <w:rPr>
          <w:highlight w:val="yellow"/>
        </w:rPr>
        <w:t>, of via de vertrouwenspersoon van de bond.</w:t>
      </w:r>
      <w:r>
        <w:t xml:space="preserve">  </w:t>
      </w:r>
    </w:p>
    <w:p w14:paraId="7D3F72CD" w14:textId="77777777" w:rsidR="00B82E02" w:rsidRDefault="00B82E02" w:rsidP="00734B77"/>
    <w:p w14:paraId="3E842DFF" w14:textId="77777777" w:rsidR="00037A55" w:rsidRPr="00423C03" w:rsidRDefault="00037A55" w:rsidP="00037A55">
      <w:pPr>
        <w:rPr>
          <w:b/>
          <w:bCs/>
        </w:rPr>
      </w:pPr>
      <w:r w:rsidRPr="00423C03">
        <w:rPr>
          <w:b/>
          <w:bCs/>
        </w:rPr>
        <w:t>Wanneer ben ik verplicht om melding te doen?</w:t>
      </w:r>
    </w:p>
    <w:p w14:paraId="6FE552EB" w14:textId="6F176D65" w:rsidR="00037A55" w:rsidRDefault="0D6709C4" w:rsidP="00037A55">
      <w:r>
        <w:t>Als bestuurder of begeleider van een sport</w:t>
      </w:r>
      <w:r w:rsidR="003D1710">
        <w:t>club</w:t>
      </w:r>
      <w:r>
        <w:t xml:space="preserve"> </w:t>
      </w:r>
      <w:r w:rsidR="00ED01BB">
        <w:t xml:space="preserve">ben je verplicht om een melding te maken als je seksuele intimidatie vermoedt. Dat kan bij ons of het Centrum Veilige Sport. </w:t>
      </w:r>
      <w:r w:rsidR="2EC5EDDD">
        <w:t xml:space="preserve">In bepaalde situaties ben je verplicht </w:t>
      </w:r>
      <w:r w:rsidR="2F902754">
        <w:t>om melding te doen bij de aanklager in tuchtrech</w:t>
      </w:r>
      <w:r w:rsidR="00F40963">
        <w:t>t. M</w:t>
      </w:r>
      <w:r w:rsidR="7E1FA714">
        <w:t>ocht dat nodig zijn, dan wijzen we je hier op.</w:t>
      </w:r>
      <w:r w:rsidR="2F902754">
        <w:t xml:space="preserve"> </w:t>
      </w:r>
      <w:r w:rsidR="6D8600C6">
        <w:t>Gaat je vermoeden over matchfixing en wedstrijdmanipulatie? Voor a</w:t>
      </w:r>
      <w:r>
        <w:t xml:space="preserve">lle leden van de bond </w:t>
      </w:r>
      <w:r w:rsidR="1B768707">
        <w:t xml:space="preserve">geldt, dat je </w:t>
      </w:r>
      <w:r w:rsidR="11576D99">
        <w:t>dan</w:t>
      </w:r>
      <w:r w:rsidR="00017873">
        <w:t xml:space="preserve"> </w:t>
      </w:r>
      <w:r>
        <w:t xml:space="preserve">verplicht </w:t>
      </w:r>
      <w:r w:rsidR="35236DD4">
        <w:t xml:space="preserve">bent </w:t>
      </w:r>
      <w:r>
        <w:t xml:space="preserve">om bij ons of het Centrum Veilige Sport Nederland melding te doen. </w:t>
      </w:r>
    </w:p>
    <w:p w14:paraId="048D5F0D" w14:textId="77777777" w:rsidR="00037A55" w:rsidRDefault="00037A55" w:rsidP="00734B77"/>
    <w:p w14:paraId="4DF903E7" w14:textId="021E2A9A" w:rsidR="005051B9" w:rsidRDefault="005051B9" w:rsidP="00734B77">
      <w:pPr>
        <w:rPr>
          <w:b/>
          <w:bCs/>
        </w:rPr>
      </w:pPr>
      <w:r w:rsidRPr="7F796AB0">
        <w:rPr>
          <w:b/>
          <w:bCs/>
        </w:rPr>
        <w:t>Wat moet ik in mijn melding opnemen?</w:t>
      </w:r>
    </w:p>
    <w:p w14:paraId="0DE3C88E" w14:textId="32AA18C8" w:rsidR="005051B9" w:rsidRPr="005051B9" w:rsidRDefault="62143F77" w:rsidP="00734B77">
      <w:r>
        <w:t xml:space="preserve">Het helpt als </w:t>
      </w:r>
      <w:r w:rsidR="60257D16">
        <w:t xml:space="preserve">je melding </w:t>
      </w:r>
      <w:r w:rsidR="6AB16079">
        <w:t xml:space="preserve">zo volledig mogelijk is. Wat is er gebeurd, </w:t>
      </w:r>
      <w:r w:rsidR="726532BA">
        <w:t>hoe</w:t>
      </w:r>
      <w:r w:rsidR="27B0C9B0">
        <w:t xml:space="preserve"> is het gebeurd, </w:t>
      </w:r>
      <w:r w:rsidR="6AB16079">
        <w:t xml:space="preserve">wie waren er betrokken, </w:t>
      </w:r>
      <w:r w:rsidR="61BBB827">
        <w:t xml:space="preserve">waar en wanneer vond het plaats, </w:t>
      </w:r>
      <w:r w:rsidR="001781E8">
        <w:t xml:space="preserve">en </w:t>
      </w:r>
      <w:r w:rsidR="55D92D5D">
        <w:t xml:space="preserve">welke </w:t>
      </w:r>
      <w:r w:rsidR="76B0342A">
        <w:t>mensen</w:t>
      </w:r>
      <w:r w:rsidR="001781E8">
        <w:t xml:space="preserve"> </w:t>
      </w:r>
      <w:r w:rsidR="27B0C9B0">
        <w:t xml:space="preserve">of instanties </w:t>
      </w:r>
      <w:r w:rsidR="001781E8">
        <w:t xml:space="preserve">weten er (mogelijk) ook </w:t>
      </w:r>
      <w:r w:rsidR="50C35DE2">
        <w:t xml:space="preserve">van af? </w:t>
      </w:r>
      <w:r w:rsidR="00226471">
        <w:t>Neem zoveel mogelijk informatie op in je melding.</w:t>
      </w:r>
    </w:p>
    <w:p w14:paraId="543F74F9" w14:textId="77777777" w:rsidR="005051B9" w:rsidRPr="00B82E02" w:rsidRDefault="005051B9" w:rsidP="00734B77"/>
    <w:p w14:paraId="65DEACF3" w14:textId="39414021" w:rsidR="00DC6D2C" w:rsidRDefault="00DC6D2C" w:rsidP="00734B77">
      <w:pPr>
        <w:rPr>
          <w:b/>
          <w:bCs/>
        </w:rPr>
      </w:pPr>
      <w:r>
        <w:rPr>
          <w:b/>
          <w:bCs/>
        </w:rPr>
        <w:t>Wie kan er melden?</w:t>
      </w:r>
    </w:p>
    <w:p w14:paraId="4C4B44EC" w14:textId="27A2D52E" w:rsidR="00282E6F" w:rsidRPr="0079556A" w:rsidRDefault="63271C3A" w:rsidP="00734B77">
      <w:r>
        <w:t xml:space="preserve">Iedereen mag melding doen. Het Meldpunt </w:t>
      </w:r>
      <w:r w:rsidR="1B011B35">
        <w:t xml:space="preserve">kan meldingen </w:t>
      </w:r>
      <w:r w:rsidR="588736CD">
        <w:t>behandelen</w:t>
      </w:r>
      <w:r w:rsidR="1B011B35">
        <w:t xml:space="preserve"> die gaan over </w:t>
      </w:r>
      <w:r w:rsidR="7A44A8BB">
        <w:t xml:space="preserve">(mogelijke) integriteitsschendingen waar leden, sporters of werknemers van </w:t>
      </w:r>
      <w:r w:rsidR="7A44A8BB" w:rsidRPr="1925618E">
        <w:rPr>
          <w:highlight w:val="yellow"/>
        </w:rPr>
        <w:t>de bond</w:t>
      </w:r>
      <w:r w:rsidR="7A44A8BB">
        <w:t xml:space="preserve"> bij betrokken zijn</w:t>
      </w:r>
      <w:r w:rsidR="0A2D0C5D">
        <w:t>, of waar leden van de bond (misschien) een gevaar lopen</w:t>
      </w:r>
      <w:r w:rsidR="185A8796">
        <w:t xml:space="preserve">. </w:t>
      </w:r>
    </w:p>
    <w:p w14:paraId="68E0B245" w14:textId="77777777" w:rsidR="00616E5F" w:rsidRDefault="00616E5F" w:rsidP="00616E5F">
      <w:pPr>
        <w:rPr>
          <w:b/>
          <w:bCs/>
        </w:rPr>
      </w:pPr>
    </w:p>
    <w:p w14:paraId="0F2402FF" w14:textId="337E6BAB" w:rsidR="00616E5F" w:rsidRDefault="00616E5F" w:rsidP="00616E5F">
      <w:pPr>
        <w:rPr>
          <w:b/>
          <w:bCs/>
        </w:rPr>
      </w:pPr>
      <w:r>
        <w:rPr>
          <w:b/>
          <w:bCs/>
        </w:rPr>
        <w:t xml:space="preserve">Hoe behandelt het </w:t>
      </w:r>
      <w:r w:rsidR="00E20CB7">
        <w:rPr>
          <w:b/>
          <w:bCs/>
        </w:rPr>
        <w:t xml:space="preserve">meldpunt </w:t>
      </w:r>
      <w:r>
        <w:rPr>
          <w:b/>
          <w:bCs/>
        </w:rPr>
        <w:t>mijn persoonsgegevens?</w:t>
      </w:r>
    </w:p>
    <w:p w14:paraId="7393A2C3" w14:textId="13F54AF4" w:rsidR="00616E5F" w:rsidRPr="00A86531" w:rsidRDefault="003E17D9" w:rsidP="00616E5F">
      <w:r>
        <w:t xml:space="preserve">Wanneer je een melding bij ons doet, vragen we je (vooraf) altijd toestemming </w:t>
      </w:r>
      <w:r w:rsidR="005848CD">
        <w:t xml:space="preserve">om jouw persoonsgegevens te mogen gebruiken. </w:t>
      </w:r>
      <w:r w:rsidR="0BC2A47D">
        <w:t xml:space="preserve">Dat hebben we nodig, om je melding goed op te kunnen volgen. </w:t>
      </w:r>
      <w:r w:rsidR="00616E5F">
        <w:t xml:space="preserve">Bij de behandeling van je melding hanteren we </w:t>
      </w:r>
      <w:r w:rsidR="00616E5F" w:rsidRPr="00987020">
        <w:rPr>
          <w:highlight w:val="yellow"/>
        </w:rPr>
        <w:t>de privacyverklaring</w:t>
      </w:r>
      <w:r w:rsidR="00616E5F">
        <w:t xml:space="preserve"> van </w:t>
      </w:r>
      <w:r w:rsidR="00616E5F" w:rsidRPr="00987020">
        <w:rPr>
          <w:highlight w:val="yellow"/>
        </w:rPr>
        <w:t>de bond</w:t>
      </w:r>
      <w:r w:rsidR="00616E5F">
        <w:t xml:space="preserve">. </w:t>
      </w:r>
    </w:p>
    <w:p w14:paraId="5E6E3ED7" w14:textId="77777777" w:rsidR="00177B29" w:rsidRDefault="00177B29" w:rsidP="00734B77">
      <w:pPr>
        <w:rPr>
          <w:b/>
          <w:bCs/>
        </w:rPr>
      </w:pPr>
    </w:p>
    <w:p w14:paraId="779E573C" w14:textId="40147BE5" w:rsidR="00177B29" w:rsidRDefault="240F674D" w:rsidP="00734B77">
      <w:pPr>
        <w:rPr>
          <w:b/>
          <w:bCs/>
        </w:rPr>
      </w:pPr>
      <w:r w:rsidRPr="1925618E">
        <w:rPr>
          <w:b/>
          <w:bCs/>
        </w:rPr>
        <w:t xml:space="preserve">Welke reglementen </w:t>
      </w:r>
      <w:r w:rsidR="78CE563A" w:rsidRPr="1925618E">
        <w:rPr>
          <w:b/>
          <w:bCs/>
        </w:rPr>
        <w:t>zijn van kracht?</w:t>
      </w:r>
    </w:p>
    <w:p w14:paraId="302E2E4D" w14:textId="2CD8FC43" w:rsidR="008C24DC" w:rsidRPr="0041410C" w:rsidRDefault="68D8FF70" w:rsidP="00734B77">
      <w:r>
        <w:t xml:space="preserve">Het Meldpunt behandelt meldingen over </w:t>
      </w:r>
      <w:r w:rsidR="3048E962">
        <w:t xml:space="preserve">mogelijke schendingen van </w:t>
      </w:r>
      <w:r w:rsidR="3048E962" w:rsidRPr="1925618E">
        <w:rPr>
          <w:highlight w:val="yellow"/>
        </w:rPr>
        <w:t>onze gedragsregels/gedragscodes</w:t>
      </w:r>
      <w:r w:rsidR="3048E962">
        <w:t xml:space="preserve">, </w:t>
      </w:r>
      <w:r>
        <w:t xml:space="preserve">grensoverschrijdend gedrag, seksuele intimidatie, matchfixing en doping. Je kunt alle reglementen van </w:t>
      </w:r>
      <w:r w:rsidRPr="1925618E">
        <w:rPr>
          <w:highlight w:val="yellow"/>
        </w:rPr>
        <w:t>de bond</w:t>
      </w:r>
      <w:r>
        <w:t xml:space="preserve"> </w:t>
      </w:r>
      <w:r w:rsidRPr="1925618E">
        <w:rPr>
          <w:highlight w:val="yellow"/>
        </w:rPr>
        <w:t>hier terugvinden</w:t>
      </w:r>
      <w:r>
        <w:t xml:space="preserve">. </w:t>
      </w:r>
    </w:p>
    <w:p w14:paraId="6BDD8E94" w14:textId="77777777" w:rsidR="00213AC2" w:rsidRDefault="00213AC2" w:rsidP="00213AC2">
      <w:pPr>
        <w:rPr>
          <w:b/>
          <w:bCs/>
        </w:rPr>
      </w:pPr>
    </w:p>
    <w:p w14:paraId="2DB3B67B" w14:textId="228D1DF4" w:rsidR="00213AC2" w:rsidRPr="00344999" w:rsidRDefault="008C2245" w:rsidP="00213AC2">
      <w:pPr>
        <w:rPr>
          <w:b/>
          <w:bCs/>
        </w:rPr>
      </w:pPr>
      <w:r>
        <w:rPr>
          <w:b/>
          <w:bCs/>
        </w:rPr>
        <w:t xml:space="preserve">Wat doet </w:t>
      </w:r>
      <w:r w:rsidR="00213AC2" w:rsidRPr="00344999">
        <w:rPr>
          <w:b/>
          <w:bCs/>
        </w:rPr>
        <w:t>Centrum Veilige Sport Nederland</w:t>
      </w:r>
      <w:r>
        <w:rPr>
          <w:b/>
          <w:bCs/>
        </w:rPr>
        <w:t>?</w:t>
      </w:r>
    </w:p>
    <w:p w14:paraId="626C6A1E" w14:textId="55F5E971" w:rsidR="00213AC2" w:rsidRPr="00344999" w:rsidRDefault="00213AC2" w:rsidP="00213AC2">
      <w:r>
        <w:t>Dit</w:t>
      </w:r>
      <w:r w:rsidRPr="00344999">
        <w:t xml:space="preserve"> is het landelijke meldpunt voor alle sporten. </w:t>
      </w:r>
      <w:r w:rsidR="4B496B35">
        <w:t xml:space="preserve">Je kunt zelf kiezen of je melding doet bij </w:t>
      </w:r>
      <w:r w:rsidR="0000107C">
        <w:t xml:space="preserve">het meldpunt van </w:t>
      </w:r>
      <w:r w:rsidR="4B496B35">
        <w:t xml:space="preserve">de sportbond of bij het Centrum Veilige Sport Nederland. </w:t>
      </w:r>
      <w:r>
        <w:t>Het</w:t>
      </w:r>
      <w:r w:rsidRPr="00344999">
        <w:t xml:space="preserve"> Centrum Veilige Sport Nederland is telefonisch te bereiken via 0900 - 202 55 90 (dit nummer is op werkdagen bereikbaar van 8:30 - 17:00 uur).</w:t>
      </w:r>
    </w:p>
    <w:p w14:paraId="1BB86296" w14:textId="77777777" w:rsidR="00047399" w:rsidRDefault="00047399" w:rsidP="00344999"/>
    <w:p w14:paraId="72B1CDE7" w14:textId="69DD7B57" w:rsidR="00047399" w:rsidRPr="00522A6D" w:rsidRDefault="008C2245" w:rsidP="00047399">
      <w:pPr>
        <w:rPr>
          <w:b/>
          <w:bCs/>
        </w:rPr>
      </w:pPr>
      <w:r>
        <w:rPr>
          <w:b/>
          <w:bCs/>
        </w:rPr>
        <w:t>Wanneer b</w:t>
      </w:r>
      <w:r w:rsidR="00047399" w:rsidRPr="00522A6D">
        <w:rPr>
          <w:b/>
          <w:bCs/>
        </w:rPr>
        <w:t xml:space="preserve">el </w:t>
      </w:r>
      <w:r>
        <w:rPr>
          <w:b/>
          <w:bCs/>
        </w:rPr>
        <w:t xml:space="preserve">ik </w:t>
      </w:r>
      <w:r w:rsidR="00047399" w:rsidRPr="00522A6D">
        <w:rPr>
          <w:b/>
          <w:bCs/>
        </w:rPr>
        <w:t>de politie</w:t>
      </w:r>
      <w:r>
        <w:rPr>
          <w:b/>
          <w:bCs/>
        </w:rPr>
        <w:t>?</w:t>
      </w:r>
    </w:p>
    <w:p w14:paraId="2A35183F" w14:textId="1791C8F0" w:rsidR="00047399" w:rsidRDefault="00047399" w:rsidP="00047399">
      <w:r>
        <w:t>Bel de politie bij acute</w:t>
      </w:r>
      <w:r w:rsidR="00D74A61">
        <w:t>,</w:t>
      </w:r>
      <w:r>
        <w:t xml:space="preserve"> dreigende situaties via 112 of </w:t>
      </w:r>
      <w:r w:rsidR="415DA849">
        <w:t xml:space="preserve">als er geen spoed is via </w:t>
      </w:r>
      <w:r>
        <w:t>0900-8844.</w:t>
      </w:r>
    </w:p>
    <w:p w14:paraId="51EFF025" w14:textId="77777777" w:rsidR="00047399" w:rsidRDefault="00047399" w:rsidP="00047399"/>
    <w:p w14:paraId="7CDC8B50" w14:textId="77777777" w:rsidR="00047399" w:rsidRPr="00FC4EB7" w:rsidRDefault="00047399" w:rsidP="00047399">
      <w:pPr>
        <w:rPr>
          <w:b/>
          <w:bCs/>
        </w:rPr>
      </w:pPr>
      <w:r w:rsidRPr="00FC4EB7">
        <w:rPr>
          <w:b/>
          <w:bCs/>
        </w:rPr>
        <w:t>Chat via FIER</w:t>
      </w:r>
    </w:p>
    <w:p w14:paraId="5C6CFB77" w14:textId="34A1155E" w:rsidR="00B8339B" w:rsidRDefault="00047399" w:rsidP="00047399">
      <w:r>
        <w:t xml:space="preserve">Wil je anoniem </w:t>
      </w:r>
      <w:r w:rsidR="175A6DF2">
        <w:t xml:space="preserve">je verhaal bespreken, </w:t>
      </w:r>
      <w:r>
        <w:t xml:space="preserve">chat dan via FIER. </w:t>
      </w:r>
      <w:r w:rsidR="632B18D2">
        <w:t xml:space="preserve">De medewerkers van het chatteam luisteren naar je, geven je informatie en helpen je als je dat wilt. De chat is bedoeld om sporters en iedereen die betrokken is </w:t>
      </w:r>
      <w:r w:rsidR="7FEF59E0">
        <w:t>a</w:t>
      </w:r>
      <w:r w:rsidR="0E17CDE6">
        <w:t xml:space="preserve">dvies te geven bij seksuele intimidatie, misbruik of andere vormen van intimidatie, geweld en grensoverschrijdend gedrag. </w:t>
      </w:r>
      <w:r w:rsidR="6A39AF05">
        <w:t xml:space="preserve">Chat met Fier </w:t>
      </w:r>
      <w:r w:rsidR="1828134E">
        <w:t xml:space="preserve">staat </w:t>
      </w:r>
      <w:r>
        <w:t>voor je klaar van 16.00 tot 06.00 uur.</w:t>
      </w:r>
    </w:p>
    <w:p w14:paraId="1A4CC1C2" w14:textId="77777777" w:rsidR="00E36092" w:rsidRDefault="00E36092" w:rsidP="00047399"/>
    <w:p w14:paraId="7AAF202E" w14:textId="77777777" w:rsidR="00E36092" w:rsidRDefault="00E36092" w:rsidP="00047399"/>
    <w:p w14:paraId="4224D69B" w14:textId="77777777" w:rsidR="00E36092" w:rsidRDefault="00E36092" w:rsidP="00047399"/>
    <w:p w14:paraId="0E53EE0C" w14:textId="77777777" w:rsidR="00E36092" w:rsidRDefault="00E36092" w:rsidP="00E36092">
      <w:pPr>
        <w:rPr>
          <w:b/>
          <w:bCs/>
          <w:sz w:val="28"/>
          <w:szCs w:val="28"/>
        </w:rPr>
      </w:pPr>
    </w:p>
    <w:tbl>
      <w:tblPr>
        <w:tblStyle w:val="Tabelraster"/>
        <w:tblW w:w="0" w:type="auto"/>
        <w:tblLayout w:type="fixed"/>
        <w:tblLook w:val="06A0" w:firstRow="1" w:lastRow="0" w:firstColumn="1" w:lastColumn="0" w:noHBand="1" w:noVBand="1"/>
      </w:tblPr>
      <w:tblGrid>
        <w:gridCol w:w="8775"/>
      </w:tblGrid>
      <w:tr w:rsidR="00E36092" w14:paraId="5E00EEC2" w14:textId="77777777" w:rsidTr="0008139B">
        <w:trPr>
          <w:trHeight w:val="300"/>
        </w:trPr>
        <w:tc>
          <w:tcPr>
            <w:tcW w:w="8775" w:type="dxa"/>
          </w:tcPr>
          <w:p w14:paraId="44DFEFD7" w14:textId="7D858BA9" w:rsidR="00E36092" w:rsidRDefault="00E36092" w:rsidP="0008139B">
            <w:pPr>
              <w:rPr>
                <w:i/>
                <w:iCs/>
                <w:sz w:val="22"/>
                <w:szCs w:val="22"/>
              </w:rPr>
            </w:pPr>
            <w:r w:rsidRPr="0EA5D525">
              <w:rPr>
                <w:i/>
                <w:iCs/>
                <w:sz w:val="22"/>
                <w:szCs w:val="22"/>
              </w:rPr>
              <w:t xml:space="preserve">Het CVSN heeft op de website ook enkele FAQ-pagina's over melden en privacy. Neem contact op met Jonathan van Dongen voor meer informatie. Zie ook: </w:t>
            </w:r>
            <w:hyperlink r:id="rId12">
              <w:r w:rsidRPr="0EA5D525">
                <w:rPr>
                  <w:rStyle w:val="Hyperlink"/>
                  <w:rFonts w:ascii="HK Grotesk" w:eastAsia="HK Grotesk" w:hAnsi="HK Grotesk" w:cs="HK Grotesk"/>
                  <w:i/>
                  <w:iCs/>
                  <w:sz w:val="22"/>
                  <w:szCs w:val="22"/>
                </w:rPr>
                <w:t>FAQ melden- Centrum Veilige Sport Nederland.</w:t>
              </w:r>
            </w:hyperlink>
            <w:r w:rsidRPr="0EA5D525">
              <w:rPr>
                <w:rFonts w:ascii="HK Grotesk" w:eastAsia="HK Grotesk" w:hAnsi="HK Grotesk" w:cs="HK Grotesk"/>
                <w:i/>
                <w:iCs/>
                <w:sz w:val="22"/>
                <w:szCs w:val="22"/>
              </w:rPr>
              <w:t xml:space="preserve"> </w:t>
            </w:r>
            <w:r>
              <w:br/>
            </w:r>
          </w:p>
        </w:tc>
      </w:tr>
    </w:tbl>
    <w:p w14:paraId="64D478A4" w14:textId="77777777" w:rsidR="00E36092" w:rsidRDefault="00E36092" w:rsidP="00E36092">
      <w:pPr>
        <w:rPr>
          <w:b/>
          <w:bCs/>
          <w:sz w:val="28"/>
          <w:szCs w:val="28"/>
        </w:rPr>
      </w:pPr>
    </w:p>
    <w:p w14:paraId="48EB84D6" w14:textId="77777777" w:rsidR="00E36092" w:rsidRPr="00344999" w:rsidRDefault="00E36092" w:rsidP="00047399"/>
    <w:sectPr w:rsidR="00E36092" w:rsidRPr="00344999" w:rsidSect="003F1C55">
      <w:headerReference w:type="default" r:id="rId13"/>
      <w:footerReference w:type="default" r:id="rId14"/>
      <w:headerReference w:type="first" r:id="rId15"/>
      <w:footerReference w:type="first" r:id="rId16"/>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FF1B" w14:textId="77777777" w:rsidR="00FD06DA" w:rsidRDefault="00FD06DA" w:rsidP="00BF370B">
      <w:r>
        <w:separator/>
      </w:r>
    </w:p>
  </w:endnote>
  <w:endnote w:type="continuationSeparator" w:id="0">
    <w:p w14:paraId="63220846" w14:textId="77777777" w:rsidR="00FD06DA" w:rsidRDefault="00FD06DA" w:rsidP="00BF370B">
      <w:r>
        <w:continuationSeparator/>
      </w:r>
    </w:p>
  </w:endnote>
  <w:endnote w:type="continuationNotice" w:id="1">
    <w:p w14:paraId="59AB6E40" w14:textId="77777777" w:rsidR="00FD06DA" w:rsidRDefault="00FD06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w:altName w:val="Cambria"/>
    <w:panose1 w:val="00000500000000000000"/>
    <w:charset w:val="00"/>
    <w:family w:val="modern"/>
    <w:notTrueType/>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Light">
    <w:altName w:val="Calibri"/>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55016903" w14:paraId="353FDF1D" w14:textId="77777777" w:rsidTr="55016903">
      <w:trPr>
        <w:trHeight w:val="300"/>
      </w:trPr>
      <w:tc>
        <w:tcPr>
          <w:tcW w:w="2925" w:type="dxa"/>
        </w:tcPr>
        <w:p w14:paraId="128CB9E5" w14:textId="7ED1CDB2" w:rsidR="55016903" w:rsidRDefault="55016903" w:rsidP="55016903">
          <w:pPr>
            <w:pStyle w:val="Koptekst"/>
            <w:ind w:left="-115"/>
          </w:pPr>
        </w:p>
      </w:tc>
      <w:tc>
        <w:tcPr>
          <w:tcW w:w="2925" w:type="dxa"/>
        </w:tcPr>
        <w:p w14:paraId="77BAFBDF" w14:textId="6A7752F7" w:rsidR="55016903" w:rsidRDefault="55016903" w:rsidP="55016903">
          <w:pPr>
            <w:pStyle w:val="Koptekst"/>
            <w:jc w:val="center"/>
          </w:pPr>
        </w:p>
      </w:tc>
      <w:tc>
        <w:tcPr>
          <w:tcW w:w="2925" w:type="dxa"/>
        </w:tcPr>
        <w:p w14:paraId="6ED8300C" w14:textId="4E591444" w:rsidR="55016903" w:rsidRDefault="55016903" w:rsidP="55016903">
          <w:pPr>
            <w:pStyle w:val="Koptekst"/>
            <w:ind w:right="-115"/>
            <w:jc w:val="right"/>
          </w:pPr>
        </w:p>
      </w:tc>
    </w:tr>
  </w:tbl>
  <w:p w14:paraId="559644CF" w14:textId="13FC9674" w:rsidR="55016903" w:rsidRDefault="55016903" w:rsidP="550169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662B75B3" w14:textId="77777777" w:rsidTr="003F1C55">
      <w:tc>
        <w:tcPr>
          <w:tcW w:w="2128" w:type="dxa"/>
          <w:shd w:val="clear" w:color="auto" w:fill="auto"/>
        </w:tcPr>
        <w:sdt>
          <w:sdtPr>
            <w:tag w:val="bezoekadreskop"/>
            <w:id w:val="-2032337608"/>
            <w15:appearance w15:val="hidden"/>
            <w:text/>
          </w:sdtPr>
          <w:sdtContent>
            <w:p w14:paraId="16EB6655"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Content>
            <w:p w14:paraId="5FC181F3"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Content>
            <w:p w14:paraId="1DA33486"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Content>
            <w:p w14:paraId="1922CC14" w14:textId="77777777" w:rsidR="003F1C55" w:rsidRPr="00B3379D" w:rsidRDefault="003F1C55" w:rsidP="00B3379D">
              <w:pPr>
                <w:pStyle w:val="Footerkopje"/>
              </w:pPr>
              <w:r w:rsidRPr="00B3379D">
                <w:t>Email</w:t>
              </w:r>
            </w:p>
          </w:sdtContent>
        </w:sdt>
      </w:tc>
      <w:tc>
        <w:tcPr>
          <w:tcW w:w="1078" w:type="dxa"/>
          <w:shd w:val="clear" w:color="auto" w:fill="auto"/>
        </w:tcPr>
        <w:p w14:paraId="66FBD51C" w14:textId="77777777" w:rsidR="003F1C55" w:rsidRPr="00B3379D" w:rsidRDefault="003F1C55" w:rsidP="00B3379D">
          <w:pPr>
            <w:pStyle w:val="Footerkopje"/>
          </w:pPr>
          <w:r w:rsidRPr="00B3379D">
            <w:t>Web</w:t>
          </w:r>
        </w:p>
      </w:tc>
    </w:tr>
    <w:tr w:rsidR="003F1C55" w:rsidRPr="008A058A" w14:paraId="3A992F9B" w14:textId="77777777" w:rsidTr="003F1C55">
      <w:tc>
        <w:tcPr>
          <w:tcW w:w="2128" w:type="dxa"/>
          <w:shd w:val="clear" w:color="auto" w:fill="auto"/>
        </w:tcPr>
        <w:sdt>
          <w:sdtPr>
            <w:tag w:val="bezoekadrestekst"/>
            <w:id w:val="-2140713015"/>
            <w15:appearance w15:val="hidden"/>
          </w:sdtPr>
          <w:sdtContent>
            <w:p w14:paraId="2C4F4EC3"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Content>
            <w:p w14:paraId="798D568B"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3E3E0C2E" w14:textId="77777777" w:rsidR="003F1C55" w:rsidRPr="008A058A" w:rsidRDefault="00000000" w:rsidP="00B3379D">
          <w:pPr>
            <w:pStyle w:val="Voettekst"/>
          </w:pPr>
          <w:sdt>
            <w:sdtPr>
              <w:tag w:val="telefoon"/>
              <w:id w:val="1485046765"/>
              <w15:appearance w15:val="hidden"/>
              <w:text/>
            </w:sdtPr>
            <w:sdtContent>
              <w:r w:rsidR="003F1C55" w:rsidRPr="008A058A">
                <w:t>+31 (0)26 483 44 00</w:t>
              </w:r>
            </w:sdtContent>
          </w:sdt>
        </w:p>
      </w:tc>
      <w:tc>
        <w:tcPr>
          <w:tcW w:w="1372" w:type="dxa"/>
          <w:shd w:val="clear" w:color="auto" w:fill="auto"/>
        </w:tcPr>
        <w:p w14:paraId="6D6619F3" w14:textId="77777777" w:rsidR="003F1C55" w:rsidRPr="008A058A" w:rsidRDefault="00000000" w:rsidP="00B3379D">
          <w:pPr>
            <w:pStyle w:val="Voettekst"/>
          </w:pPr>
          <w:sdt>
            <w:sdtPr>
              <w:tag w:val="email"/>
              <w:id w:val="-1089160249"/>
              <w15:appearance w15:val="hidden"/>
              <w:text/>
            </w:sdtPr>
            <w:sdtContent>
              <w:r w:rsidR="003F1C55" w:rsidRPr="008A058A">
                <w:t>info@nocnsf.nl</w:t>
              </w:r>
            </w:sdtContent>
          </w:sdt>
        </w:p>
      </w:tc>
      <w:tc>
        <w:tcPr>
          <w:tcW w:w="1078" w:type="dxa"/>
          <w:shd w:val="clear" w:color="auto" w:fill="auto"/>
        </w:tcPr>
        <w:p w14:paraId="00FE65EF" w14:textId="77777777" w:rsidR="003F1C55" w:rsidRPr="008A058A" w:rsidRDefault="00000000" w:rsidP="00B3379D">
          <w:pPr>
            <w:pStyle w:val="Voettekst"/>
          </w:pPr>
          <w:sdt>
            <w:sdtPr>
              <w:tag w:val="website"/>
              <w:id w:val="-890778"/>
              <w15:appearance w15:val="hidden"/>
              <w:text/>
            </w:sdtPr>
            <w:sdtContent>
              <w:r w:rsidR="003F1C55" w:rsidRPr="008A058A">
                <w:t>nocnsf.nl</w:t>
              </w:r>
            </w:sdtContent>
          </w:sdt>
        </w:p>
      </w:tc>
    </w:tr>
    <w:tr w:rsidR="003F1C55" w:rsidRPr="008A058A" w14:paraId="7D04DB1A" w14:textId="77777777" w:rsidTr="003F1C55">
      <w:tc>
        <w:tcPr>
          <w:tcW w:w="8777" w:type="dxa"/>
          <w:gridSpan w:val="5"/>
          <w:shd w:val="clear" w:color="auto" w:fill="auto"/>
        </w:tcPr>
        <w:p w14:paraId="21C4267A" w14:textId="77777777" w:rsidR="003F1C55" w:rsidRPr="00B3379D" w:rsidRDefault="003F1C55" w:rsidP="00B3379D">
          <w:pPr>
            <w:pStyle w:val="Sponsors"/>
          </w:pPr>
          <w:r w:rsidRPr="00B3379D">
            <w:t xml:space="preserve">Partners: Nederlandse Loterij </w:t>
          </w:r>
          <w:r w:rsidRPr="00B3379D">
            <w:rPr>
              <w:rFonts w:ascii="Wingdings" w:eastAsia="Wingdings" w:hAnsi="Wingdings" w:cs="Wingdings"/>
            </w:rPr>
            <w:t>□</w:t>
          </w:r>
          <w:r w:rsidRPr="00B3379D">
            <w:t xml:space="preserve"> </w:t>
          </w:r>
          <w:r w:rsidR="006F1130">
            <w:t xml:space="preserve">Odido </w:t>
          </w:r>
          <w:r w:rsidR="006F1130" w:rsidRPr="00B3379D">
            <w:rPr>
              <w:rFonts w:ascii="Wingdings" w:eastAsia="Wingdings" w:hAnsi="Wingdings" w:cs="Wingdings"/>
            </w:rPr>
            <w:t>□</w:t>
          </w:r>
          <w:r w:rsidR="006F1130" w:rsidRPr="00B3379D">
            <w:t xml:space="preserve"> </w:t>
          </w:r>
          <w:r w:rsidRPr="00B3379D">
            <w:t xml:space="preserve">AD </w:t>
          </w:r>
          <w:r w:rsidRPr="00B3379D">
            <w:rPr>
              <w:rFonts w:ascii="Wingdings" w:eastAsia="Wingdings" w:hAnsi="Wingdings" w:cs="Wingdings"/>
            </w:rPr>
            <w:t>□</w:t>
          </w:r>
          <w:r w:rsidRPr="00B3379D">
            <w:t xml:space="preserve"> </w:t>
          </w:r>
          <w:r w:rsidR="006F1130">
            <w:t>Missie</w:t>
          </w:r>
          <w:r w:rsidRPr="00B3379D">
            <w:t xml:space="preserve">H2 </w:t>
          </w:r>
          <w:r w:rsidRPr="00B3379D">
            <w:rPr>
              <w:rFonts w:ascii="Wingdings" w:eastAsia="Wingdings" w:hAnsi="Wingdings" w:cs="Wingdings"/>
            </w:rPr>
            <w:t>□</w:t>
          </w:r>
          <w:r w:rsidRPr="00B3379D">
            <w:t xml:space="preserve"> Rabobank</w:t>
          </w:r>
        </w:p>
      </w:tc>
    </w:tr>
  </w:tbl>
  <w:p w14:paraId="3E566AE8"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57E1" w14:textId="77777777" w:rsidR="00FD06DA" w:rsidRDefault="00FD06DA" w:rsidP="00BF370B">
      <w:r>
        <w:separator/>
      </w:r>
    </w:p>
  </w:footnote>
  <w:footnote w:type="continuationSeparator" w:id="0">
    <w:p w14:paraId="1E5C0CF9" w14:textId="77777777" w:rsidR="00FD06DA" w:rsidRDefault="00FD06DA" w:rsidP="00BF370B">
      <w:r>
        <w:continuationSeparator/>
      </w:r>
    </w:p>
  </w:footnote>
  <w:footnote w:type="continuationNotice" w:id="1">
    <w:p w14:paraId="2C223521" w14:textId="77777777" w:rsidR="00FD06DA" w:rsidRDefault="00FD06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5B07" w14:textId="77777777" w:rsidR="00892E94" w:rsidRDefault="00892E94" w:rsidP="00892E94">
    <w:pPr>
      <w:pStyle w:val="Koptekst"/>
      <w:spacing w:after="1320"/>
    </w:pPr>
    <w:r>
      <w:rPr>
        <w:noProof/>
      </w:rPr>
      <w:drawing>
        <wp:anchor distT="0" distB="0" distL="114300" distR="114300" simplePos="0" relativeHeight="251658241" behindDoc="1" locked="0" layoutInCell="1" allowOverlap="1" wp14:anchorId="4756E260" wp14:editId="6B374674">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C9A9" w14:textId="77777777" w:rsidR="003F1C55" w:rsidRDefault="003F1C55" w:rsidP="008A2686">
    <w:pPr>
      <w:pStyle w:val="Koptekst"/>
      <w:spacing w:after="1320"/>
    </w:pPr>
    <w:r>
      <w:rPr>
        <w:noProof/>
      </w:rPr>
      <w:drawing>
        <wp:anchor distT="0" distB="0" distL="114300" distR="114300" simplePos="0" relativeHeight="251658240" behindDoc="1" locked="0" layoutInCell="1" allowOverlap="1" wp14:anchorId="4296B837" wp14:editId="2B25FB5C">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9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F54617"/>
    <w:multiLevelType w:val="hybridMultilevel"/>
    <w:tmpl w:val="62C6DB7E"/>
    <w:lvl w:ilvl="0" w:tplc="8770336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912992">
    <w:abstractNumId w:val="9"/>
  </w:num>
  <w:num w:numId="2" w16cid:durableId="1161578803">
    <w:abstractNumId w:val="7"/>
  </w:num>
  <w:num w:numId="3" w16cid:durableId="2072188386">
    <w:abstractNumId w:val="6"/>
  </w:num>
  <w:num w:numId="4" w16cid:durableId="1563519317">
    <w:abstractNumId w:val="5"/>
  </w:num>
  <w:num w:numId="5" w16cid:durableId="536433653">
    <w:abstractNumId w:val="4"/>
  </w:num>
  <w:num w:numId="6" w16cid:durableId="1552376340">
    <w:abstractNumId w:val="8"/>
  </w:num>
  <w:num w:numId="7" w16cid:durableId="1264995246">
    <w:abstractNumId w:val="3"/>
  </w:num>
  <w:num w:numId="8" w16cid:durableId="1783914803">
    <w:abstractNumId w:val="2"/>
  </w:num>
  <w:num w:numId="9" w16cid:durableId="2142185034">
    <w:abstractNumId w:val="1"/>
  </w:num>
  <w:num w:numId="10" w16cid:durableId="1301419909">
    <w:abstractNumId w:val="0"/>
  </w:num>
  <w:num w:numId="11" w16cid:durableId="1095596103">
    <w:abstractNumId w:val="11"/>
  </w:num>
  <w:num w:numId="12" w16cid:durableId="605843859">
    <w:abstractNumId w:val="13"/>
  </w:num>
  <w:num w:numId="13" w16cid:durableId="1195074240">
    <w:abstractNumId w:val="10"/>
  </w:num>
  <w:num w:numId="14" w16cid:durableId="1829589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22710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03"/>
    <w:rsid w:val="0000107C"/>
    <w:rsid w:val="000074E2"/>
    <w:rsid w:val="00011983"/>
    <w:rsid w:val="00016577"/>
    <w:rsid w:val="00017873"/>
    <w:rsid w:val="00020393"/>
    <w:rsid w:val="00021591"/>
    <w:rsid w:val="00023D25"/>
    <w:rsid w:val="00025489"/>
    <w:rsid w:val="00026617"/>
    <w:rsid w:val="000274EF"/>
    <w:rsid w:val="000362C3"/>
    <w:rsid w:val="000369B3"/>
    <w:rsid w:val="00037678"/>
    <w:rsid w:val="00037A55"/>
    <w:rsid w:val="00042CE5"/>
    <w:rsid w:val="000432B0"/>
    <w:rsid w:val="000470AB"/>
    <w:rsid w:val="00047399"/>
    <w:rsid w:val="000521D1"/>
    <w:rsid w:val="00053BC9"/>
    <w:rsid w:val="00054035"/>
    <w:rsid w:val="00056F7C"/>
    <w:rsid w:val="000708F0"/>
    <w:rsid w:val="000737CE"/>
    <w:rsid w:val="00073BA4"/>
    <w:rsid w:val="0007688E"/>
    <w:rsid w:val="00076DCE"/>
    <w:rsid w:val="00077444"/>
    <w:rsid w:val="00077C98"/>
    <w:rsid w:val="000801EE"/>
    <w:rsid w:val="0008121D"/>
    <w:rsid w:val="00081E9A"/>
    <w:rsid w:val="0008531E"/>
    <w:rsid w:val="00095D32"/>
    <w:rsid w:val="00096D99"/>
    <w:rsid w:val="000A2852"/>
    <w:rsid w:val="000A409E"/>
    <w:rsid w:val="000A42D9"/>
    <w:rsid w:val="000A7E7D"/>
    <w:rsid w:val="000B07DB"/>
    <w:rsid w:val="000B0DE9"/>
    <w:rsid w:val="000B106E"/>
    <w:rsid w:val="000B3F2C"/>
    <w:rsid w:val="000B4485"/>
    <w:rsid w:val="000C1F31"/>
    <w:rsid w:val="000C341E"/>
    <w:rsid w:val="000C4C63"/>
    <w:rsid w:val="000D3116"/>
    <w:rsid w:val="000E36A8"/>
    <w:rsid w:val="000E4C0A"/>
    <w:rsid w:val="000E5310"/>
    <w:rsid w:val="000F1B19"/>
    <w:rsid w:val="000F3B29"/>
    <w:rsid w:val="000F5732"/>
    <w:rsid w:val="000F5E50"/>
    <w:rsid w:val="000F5E9F"/>
    <w:rsid w:val="00100362"/>
    <w:rsid w:val="001034C7"/>
    <w:rsid w:val="00107B29"/>
    <w:rsid w:val="00111819"/>
    <w:rsid w:val="00111AF8"/>
    <w:rsid w:val="00111B64"/>
    <w:rsid w:val="0011281B"/>
    <w:rsid w:val="00114162"/>
    <w:rsid w:val="00117368"/>
    <w:rsid w:val="001222A6"/>
    <w:rsid w:val="001224C9"/>
    <w:rsid w:val="001227E1"/>
    <w:rsid w:val="0012299F"/>
    <w:rsid w:val="00122E50"/>
    <w:rsid w:val="00126AE4"/>
    <w:rsid w:val="00133AF4"/>
    <w:rsid w:val="00133D0B"/>
    <w:rsid w:val="001368BC"/>
    <w:rsid w:val="001368C7"/>
    <w:rsid w:val="001436F3"/>
    <w:rsid w:val="00145343"/>
    <w:rsid w:val="00145B8D"/>
    <w:rsid w:val="0014617F"/>
    <w:rsid w:val="0015066D"/>
    <w:rsid w:val="00156373"/>
    <w:rsid w:val="00157357"/>
    <w:rsid w:val="00160ACB"/>
    <w:rsid w:val="00161F61"/>
    <w:rsid w:val="0016212C"/>
    <w:rsid w:val="00163ECC"/>
    <w:rsid w:val="00164B25"/>
    <w:rsid w:val="00164BC5"/>
    <w:rsid w:val="001657D6"/>
    <w:rsid w:val="0016623B"/>
    <w:rsid w:val="00170E3A"/>
    <w:rsid w:val="001715E9"/>
    <w:rsid w:val="00172DB8"/>
    <w:rsid w:val="001751F1"/>
    <w:rsid w:val="00177B29"/>
    <w:rsid w:val="001781E8"/>
    <w:rsid w:val="00182351"/>
    <w:rsid w:val="00192287"/>
    <w:rsid w:val="00193337"/>
    <w:rsid w:val="00196C0C"/>
    <w:rsid w:val="001A0342"/>
    <w:rsid w:val="001A319C"/>
    <w:rsid w:val="001A6330"/>
    <w:rsid w:val="001B32EA"/>
    <w:rsid w:val="001B3F7E"/>
    <w:rsid w:val="001B5049"/>
    <w:rsid w:val="001B5DE1"/>
    <w:rsid w:val="001B7A98"/>
    <w:rsid w:val="001C16EE"/>
    <w:rsid w:val="001C1EF5"/>
    <w:rsid w:val="001C6B81"/>
    <w:rsid w:val="001C7B06"/>
    <w:rsid w:val="001C7B29"/>
    <w:rsid w:val="001C7C01"/>
    <w:rsid w:val="001D18EA"/>
    <w:rsid w:val="001D5184"/>
    <w:rsid w:val="001D7140"/>
    <w:rsid w:val="001E1345"/>
    <w:rsid w:val="001E511D"/>
    <w:rsid w:val="001E79A2"/>
    <w:rsid w:val="001E7EE9"/>
    <w:rsid w:val="001F1269"/>
    <w:rsid w:val="001F1F2B"/>
    <w:rsid w:val="001F309C"/>
    <w:rsid w:val="001F5575"/>
    <w:rsid w:val="002027B8"/>
    <w:rsid w:val="00203EAF"/>
    <w:rsid w:val="00206E84"/>
    <w:rsid w:val="00213AC2"/>
    <w:rsid w:val="00214775"/>
    <w:rsid w:val="00222BE3"/>
    <w:rsid w:val="00223B7B"/>
    <w:rsid w:val="00226471"/>
    <w:rsid w:val="0023559A"/>
    <w:rsid w:val="00236182"/>
    <w:rsid w:val="00236A40"/>
    <w:rsid w:val="00237E65"/>
    <w:rsid w:val="00240B01"/>
    <w:rsid w:val="00241349"/>
    <w:rsid w:val="00243E4B"/>
    <w:rsid w:val="002443F2"/>
    <w:rsid w:val="00246367"/>
    <w:rsid w:val="00257A9C"/>
    <w:rsid w:val="00260760"/>
    <w:rsid w:val="00264656"/>
    <w:rsid w:val="002663E8"/>
    <w:rsid w:val="00270781"/>
    <w:rsid w:val="00270AB1"/>
    <w:rsid w:val="00273A5E"/>
    <w:rsid w:val="00274761"/>
    <w:rsid w:val="002752DD"/>
    <w:rsid w:val="002766A3"/>
    <w:rsid w:val="00282E6F"/>
    <w:rsid w:val="00284531"/>
    <w:rsid w:val="00290D2A"/>
    <w:rsid w:val="002913EE"/>
    <w:rsid w:val="00294080"/>
    <w:rsid w:val="00295A45"/>
    <w:rsid w:val="002A02A7"/>
    <w:rsid w:val="002A098A"/>
    <w:rsid w:val="002A1769"/>
    <w:rsid w:val="002A36FC"/>
    <w:rsid w:val="002A5A8F"/>
    <w:rsid w:val="002A7039"/>
    <w:rsid w:val="002B0CA6"/>
    <w:rsid w:val="002B1326"/>
    <w:rsid w:val="002B1C63"/>
    <w:rsid w:val="002B5E81"/>
    <w:rsid w:val="002B799B"/>
    <w:rsid w:val="002C111A"/>
    <w:rsid w:val="002C30C7"/>
    <w:rsid w:val="002C4F0E"/>
    <w:rsid w:val="002C53D0"/>
    <w:rsid w:val="002C6263"/>
    <w:rsid w:val="002C7B29"/>
    <w:rsid w:val="002D0141"/>
    <w:rsid w:val="002D1987"/>
    <w:rsid w:val="002D1CF9"/>
    <w:rsid w:val="002D2EFC"/>
    <w:rsid w:val="002D2FC4"/>
    <w:rsid w:val="002D6D24"/>
    <w:rsid w:val="002E0A79"/>
    <w:rsid w:val="002E10A5"/>
    <w:rsid w:val="002E2572"/>
    <w:rsid w:val="002E2771"/>
    <w:rsid w:val="002E5A92"/>
    <w:rsid w:val="002E634F"/>
    <w:rsid w:val="002F6024"/>
    <w:rsid w:val="00302257"/>
    <w:rsid w:val="00302A1B"/>
    <w:rsid w:val="00304298"/>
    <w:rsid w:val="00306FE0"/>
    <w:rsid w:val="00307438"/>
    <w:rsid w:val="00307DFA"/>
    <w:rsid w:val="0031482B"/>
    <w:rsid w:val="00315122"/>
    <w:rsid w:val="00320C31"/>
    <w:rsid w:val="00320D77"/>
    <w:rsid w:val="003243B3"/>
    <w:rsid w:val="00327CBB"/>
    <w:rsid w:val="003362CE"/>
    <w:rsid w:val="00341652"/>
    <w:rsid w:val="003417B9"/>
    <w:rsid w:val="00341963"/>
    <w:rsid w:val="00344999"/>
    <w:rsid w:val="003451FE"/>
    <w:rsid w:val="00345F3B"/>
    <w:rsid w:val="0034788C"/>
    <w:rsid w:val="0035126F"/>
    <w:rsid w:val="0035491B"/>
    <w:rsid w:val="00354A03"/>
    <w:rsid w:val="00355606"/>
    <w:rsid w:val="00364203"/>
    <w:rsid w:val="003659BC"/>
    <w:rsid w:val="00370A49"/>
    <w:rsid w:val="0037764A"/>
    <w:rsid w:val="00380A0E"/>
    <w:rsid w:val="00381612"/>
    <w:rsid w:val="00385761"/>
    <w:rsid w:val="0038667C"/>
    <w:rsid w:val="00390630"/>
    <w:rsid w:val="00390C61"/>
    <w:rsid w:val="00393A8E"/>
    <w:rsid w:val="00394CFA"/>
    <w:rsid w:val="003967D6"/>
    <w:rsid w:val="003A027B"/>
    <w:rsid w:val="003A050C"/>
    <w:rsid w:val="003A094F"/>
    <w:rsid w:val="003A0DA2"/>
    <w:rsid w:val="003A10BA"/>
    <w:rsid w:val="003A3F5B"/>
    <w:rsid w:val="003B1B05"/>
    <w:rsid w:val="003B6789"/>
    <w:rsid w:val="003C1663"/>
    <w:rsid w:val="003C24B3"/>
    <w:rsid w:val="003C46E6"/>
    <w:rsid w:val="003C6199"/>
    <w:rsid w:val="003D1710"/>
    <w:rsid w:val="003D77E5"/>
    <w:rsid w:val="003E17D9"/>
    <w:rsid w:val="003E456C"/>
    <w:rsid w:val="003F0A7E"/>
    <w:rsid w:val="003F1C55"/>
    <w:rsid w:val="003F1EB9"/>
    <w:rsid w:val="003F21FA"/>
    <w:rsid w:val="003F455D"/>
    <w:rsid w:val="003F577F"/>
    <w:rsid w:val="003F7100"/>
    <w:rsid w:val="003F7C49"/>
    <w:rsid w:val="00402E8C"/>
    <w:rsid w:val="00403B16"/>
    <w:rsid w:val="00406AB5"/>
    <w:rsid w:val="0041410C"/>
    <w:rsid w:val="004155BF"/>
    <w:rsid w:val="00423C03"/>
    <w:rsid w:val="00424387"/>
    <w:rsid w:val="00433006"/>
    <w:rsid w:val="004334E1"/>
    <w:rsid w:val="0043518C"/>
    <w:rsid w:val="004365CC"/>
    <w:rsid w:val="00436646"/>
    <w:rsid w:val="00447706"/>
    <w:rsid w:val="00451B02"/>
    <w:rsid w:val="004530C7"/>
    <w:rsid w:val="00455946"/>
    <w:rsid w:val="00457823"/>
    <w:rsid w:val="00457C78"/>
    <w:rsid w:val="0046286D"/>
    <w:rsid w:val="00463CF3"/>
    <w:rsid w:val="00465A9C"/>
    <w:rsid w:val="004661EE"/>
    <w:rsid w:val="004679CC"/>
    <w:rsid w:val="00472CBA"/>
    <w:rsid w:val="00476095"/>
    <w:rsid w:val="00481D6F"/>
    <w:rsid w:val="004841DF"/>
    <w:rsid w:val="00493E9C"/>
    <w:rsid w:val="0049482C"/>
    <w:rsid w:val="00494BDB"/>
    <w:rsid w:val="004A0230"/>
    <w:rsid w:val="004A1490"/>
    <w:rsid w:val="004A26F5"/>
    <w:rsid w:val="004A388D"/>
    <w:rsid w:val="004A3AE6"/>
    <w:rsid w:val="004A7821"/>
    <w:rsid w:val="004B1A6B"/>
    <w:rsid w:val="004B39E3"/>
    <w:rsid w:val="004B41E3"/>
    <w:rsid w:val="004C015C"/>
    <w:rsid w:val="004C0C11"/>
    <w:rsid w:val="004C2570"/>
    <w:rsid w:val="004C3381"/>
    <w:rsid w:val="004C5172"/>
    <w:rsid w:val="004C6F99"/>
    <w:rsid w:val="004D05CF"/>
    <w:rsid w:val="004D13ED"/>
    <w:rsid w:val="004D22F0"/>
    <w:rsid w:val="004D3EC6"/>
    <w:rsid w:val="004D428A"/>
    <w:rsid w:val="004D55D3"/>
    <w:rsid w:val="004D631B"/>
    <w:rsid w:val="004E0904"/>
    <w:rsid w:val="004E14E4"/>
    <w:rsid w:val="004E207D"/>
    <w:rsid w:val="004E328F"/>
    <w:rsid w:val="004E3658"/>
    <w:rsid w:val="004E6684"/>
    <w:rsid w:val="004F05CB"/>
    <w:rsid w:val="004F176E"/>
    <w:rsid w:val="004F515B"/>
    <w:rsid w:val="004F5328"/>
    <w:rsid w:val="005051B9"/>
    <w:rsid w:val="005075AF"/>
    <w:rsid w:val="00511E7B"/>
    <w:rsid w:val="00514A15"/>
    <w:rsid w:val="005210B4"/>
    <w:rsid w:val="00522A6D"/>
    <w:rsid w:val="00530FD3"/>
    <w:rsid w:val="00531FD4"/>
    <w:rsid w:val="00535F42"/>
    <w:rsid w:val="00537DC1"/>
    <w:rsid w:val="00540708"/>
    <w:rsid w:val="005421A2"/>
    <w:rsid w:val="005469A8"/>
    <w:rsid w:val="005526F5"/>
    <w:rsid w:val="005563F7"/>
    <w:rsid w:val="00557504"/>
    <w:rsid w:val="005678BB"/>
    <w:rsid w:val="00567CA2"/>
    <w:rsid w:val="0057019B"/>
    <w:rsid w:val="00573B55"/>
    <w:rsid w:val="0058304B"/>
    <w:rsid w:val="005848CD"/>
    <w:rsid w:val="00587097"/>
    <w:rsid w:val="00591ED3"/>
    <w:rsid w:val="0059594E"/>
    <w:rsid w:val="00596AED"/>
    <w:rsid w:val="00597C9D"/>
    <w:rsid w:val="005A0220"/>
    <w:rsid w:val="005A1782"/>
    <w:rsid w:val="005A25BF"/>
    <w:rsid w:val="005A7A2F"/>
    <w:rsid w:val="005B7E90"/>
    <w:rsid w:val="005C1802"/>
    <w:rsid w:val="005C3AF8"/>
    <w:rsid w:val="005C7090"/>
    <w:rsid w:val="005C70C5"/>
    <w:rsid w:val="005D52B5"/>
    <w:rsid w:val="005D57CD"/>
    <w:rsid w:val="005E4DEC"/>
    <w:rsid w:val="005F602D"/>
    <w:rsid w:val="005F6394"/>
    <w:rsid w:val="005F7BBA"/>
    <w:rsid w:val="00600D70"/>
    <w:rsid w:val="00601222"/>
    <w:rsid w:val="0060642A"/>
    <w:rsid w:val="00610968"/>
    <w:rsid w:val="006142BE"/>
    <w:rsid w:val="0061692E"/>
    <w:rsid w:val="00616E5F"/>
    <w:rsid w:val="006210B2"/>
    <w:rsid w:val="006256E1"/>
    <w:rsid w:val="00625C57"/>
    <w:rsid w:val="0062779F"/>
    <w:rsid w:val="00627F62"/>
    <w:rsid w:val="00633BC2"/>
    <w:rsid w:val="00634CD8"/>
    <w:rsid w:val="0063648F"/>
    <w:rsid w:val="006375F5"/>
    <w:rsid w:val="006419CD"/>
    <w:rsid w:val="00641D21"/>
    <w:rsid w:val="00642EDF"/>
    <w:rsid w:val="00644A49"/>
    <w:rsid w:val="00645104"/>
    <w:rsid w:val="00647199"/>
    <w:rsid w:val="0064766A"/>
    <w:rsid w:val="006533A0"/>
    <w:rsid w:val="00656F5E"/>
    <w:rsid w:val="00657626"/>
    <w:rsid w:val="0067074E"/>
    <w:rsid w:val="006712D5"/>
    <w:rsid w:val="0067477F"/>
    <w:rsid w:val="006778F6"/>
    <w:rsid w:val="006A4876"/>
    <w:rsid w:val="006A71B9"/>
    <w:rsid w:val="006B0079"/>
    <w:rsid w:val="006B173E"/>
    <w:rsid w:val="006B180F"/>
    <w:rsid w:val="006B382B"/>
    <w:rsid w:val="006C0942"/>
    <w:rsid w:val="006C5BD2"/>
    <w:rsid w:val="006D1F23"/>
    <w:rsid w:val="006D2458"/>
    <w:rsid w:val="006D37C7"/>
    <w:rsid w:val="006D7022"/>
    <w:rsid w:val="006E11D3"/>
    <w:rsid w:val="006E200C"/>
    <w:rsid w:val="006E40B8"/>
    <w:rsid w:val="006E54BF"/>
    <w:rsid w:val="006F1130"/>
    <w:rsid w:val="00700EB1"/>
    <w:rsid w:val="00703558"/>
    <w:rsid w:val="007044D7"/>
    <w:rsid w:val="007070AE"/>
    <w:rsid w:val="00712F21"/>
    <w:rsid w:val="007142A6"/>
    <w:rsid w:val="00714551"/>
    <w:rsid w:val="00716210"/>
    <w:rsid w:val="00720830"/>
    <w:rsid w:val="00720F0B"/>
    <w:rsid w:val="0072104A"/>
    <w:rsid w:val="007226DA"/>
    <w:rsid w:val="007227F5"/>
    <w:rsid w:val="0072583A"/>
    <w:rsid w:val="00731667"/>
    <w:rsid w:val="00734B77"/>
    <w:rsid w:val="00736EEA"/>
    <w:rsid w:val="00742870"/>
    <w:rsid w:val="0074391E"/>
    <w:rsid w:val="00746536"/>
    <w:rsid w:val="00753E53"/>
    <w:rsid w:val="007541DE"/>
    <w:rsid w:val="00754648"/>
    <w:rsid w:val="007564DD"/>
    <w:rsid w:val="00757219"/>
    <w:rsid w:val="00757BC9"/>
    <w:rsid w:val="00770365"/>
    <w:rsid w:val="00770FBF"/>
    <w:rsid w:val="00771DFA"/>
    <w:rsid w:val="0077396C"/>
    <w:rsid w:val="007745C0"/>
    <w:rsid w:val="00776634"/>
    <w:rsid w:val="007809C7"/>
    <w:rsid w:val="0078288D"/>
    <w:rsid w:val="0078458C"/>
    <w:rsid w:val="00785126"/>
    <w:rsid w:val="007934B5"/>
    <w:rsid w:val="007937A4"/>
    <w:rsid w:val="007939AE"/>
    <w:rsid w:val="0079556A"/>
    <w:rsid w:val="007957D1"/>
    <w:rsid w:val="007976AF"/>
    <w:rsid w:val="00797EF2"/>
    <w:rsid w:val="007A5F65"/>
    <w:rsid w:val="007A6F86"/>
    <w:rsid w:val="007B2622"/>
    <w:rsid w:val="007B287D"/>
    <w:rsid w:val="007B3F4F"/>
    <w:rsid w:val="007C0D44"/>
    <w:rsid w:val="007C1639"/>
    <w:rsid w:val="007C1D6A"/>
    <w:rsid w:val="007C268A"/>
    <w:rsid w:val="007D1441"/>
    <w:rsid w:val="007D3BE9"/>
    <w:rsid w:val="007D4FD8"/>
    <w:rsid w:val="007D7216"/>
    <w:rsid w:val="007E04C0"/>
    <w:rsid w:val="007E4154"/>
    <w:rsid w:val="007F36C2"/>
    <w:rsid w:val="007F38A5"/>
    <w:rsid w:val="007F421D"/>
    <w:rsid w:val="007F4BC2"/>
    <w:rsid w:val="007F5ABD"/>
    <w:rsid w:val="00803DFF"/>
    <w:rsid w:val="00804A99"/>
    <w:rsid w:val="00806A33"/>
    <w:rsid w:val="00806E12"/>
    <w:rsid w:val="008104F9"/>
    <w:rsid w:val="00811BAE"/>
    <w:rsid w:val="00815C4B"/>
    <w:rsid w:val="00815F32"/>
    <w:rsid w:val="00816E5B"/>
    <w:rsid w:val="00820524"/>
    <w:rsid w:val="00820ADE"/>
    <w:rsid w:val="008223CB"/>
    <w:rsid w:val="0082300C"/>
    <w:rsid w:val="00827FB5"/>
    <w:rsid w:val="0083089A"/>
    <w:rsid w:val="00831A3E"/>
    <w:rsid w:val="00834681"/>
    <w:rsid w:val="008349D6"/>
    <w:rsid w:val="00837373"/>
    <w:rsid w:val="00837516"/>
    <w:rsid w:val="008378EF"/>
    <w:rsid w:val="00847D8D"/>
    <w:rsid w:val="00851BF4"/>
    <w:rsid w:val="00853BC8"/>
    <w:rsid w:val="00854A82"/>
    <w:rsid w:val="00864D84"/>
    <w:rsid w:val="00870107"/>
    <w:rsid w:val="00870689"/>
    <w:rsid w:val="0087143E"/>
    <w:rsid w:val="00871651"/>
    <w:rsid w:val="0087426C"/>
    <w:rsid w:val="00883215"/>
    <w:rsid w:val="00883C5A"/>
    <w:rsid w:val="008865A0"/>
    <w:rsid w:val="00892E94"/>
    <w:rsid w:val="0089310F"/>
    <w:rsid w:val="00894CA1"/>
    <w:rsid w:val="0089784E"/>
    <w:rsid w:val="008A058A"/>
    <w:rsid w:val="008A216D"/>
    <w:rsid w:val="008A2686"/>
    <w:rsid w:val="008A2B4E"/>
    <w:rsid w:val="008B2C69"/>
    <w:rsid w:val="008B3D05"/>
    <w:rsid w:val="008B55D6"/>
    <w:rsid w:val="008B6816"/>
    <w:rsid w:val="008C0C4E"/>
    <w:rsid w:val="008C1345"/>
    <w:rsid w:val="008C2245"/>
    <w:rsid w:val="008C24DC"/>
    <w:rsid w:val="008C2FD0"/>
    <w:rsid w:val="008C4392"/>
    <w:rsid w:val="008C4588"/>
    <w:rsid w:val="008C5208"/>
    <w:rsid w:val="008D0739"/>
    <w:rsid w:val="008D1D9D"/>
    <w:rsid w:val="008D258D"/>
    <w:rsid w:val="008D314B"/>
    <w:rsid w:val="008D4507"/>
    <w:rsid w:val="008D53BA"/>
    <w:rsid w:val="008D5D8C"/>
    <w:rsid w:val="008D6EA0"/>
    <w:rsid w:val="008E5669"/>
    <w:rsid w:val="008F286F"/>
    <w:rsid w:val="008F28D4"/>
    <w:rsid w:val="008F4669"/>
    <w:rsid w:val="008F7D98"/>
    <w:rsid w:val="00901D85"/>
    <w:rsid w:val="00902122"/>
    <w:rsid w:val="0090230F"/>
    <w:rsid w:val="00902744"/>
    <w:rsid w:val="00902831"/>
    <w:rsid w:val="009075EF"/>
    <w:rsid w:val="00914D93"/>
    <w:rsid w:val="00917C7E"/>
    <w:rsid w:val="00921CE4"/>
    <w:rsid w:val="00923DC3"/>
    <w:rsid w:val="00927FF0"/>
    <w:rsid w:val="009313BB"/>
    <w:rsid w:val="00931F20"/>
    <w:rsid w:val="00936281"/>
    <w:rsid w:val="00936E1F"/>
    <w:rsid w:val="009407F4"/>
    <w:rsid w:val="0094378B"/>
    <w:rsid w:val="00943DDD"/>
    <w:rsid w:val="00944A26"/>
    <w:rsid w:val="00954D2E"/>
    <w:rsid w:val="00960DF6"/>
    <w:rsid w:val="00963442"/>
    <w:rsid w:val="00965C55"/>
    <w:rsid w:val="00967DD7"/>
    <w:rsid w:val="00970AE8"/>
    <w:rsid w:val="009729F6"/>
    <w:rsid w:val="0097460C"/>
    <w:rsid w:val="009751C1"/>
    <w:rsid w:val="00987020"/>
    <w:rsid w:val="0098758D"/>
    <w:rsid w:val="0098799D"/>
    <w:rsid w:val="009A2E17"/>
    <w:rsid w:val="009A2FED"/>
    <w:rsid w:val="009A3904"/>
    <w:rsid w:val="009A4180"/>
    <w:rsid w:val="009A55F3"/>
    <w:rsid w:val="009B351E"/>
    <w:rsid w:val="009B56B1"/>
    <w:rsid w:val="009C516B"/>
    <w:rsid w:val="009D63AD"/>
    <w:rsid w:val="009D783A"/>
    <w:rsid w:val="009E2574"/>
    <w:rsid w:val="009E622B"/>
    <w:rsid w:val="009E7643"/>
    <w:rsid w:val="009F3FC0"/>
    <w:rsid w:val="00A01317"/>
    <w:rsid w:val="00A1050C"/>
    <w:rsid w:val="00A11AE1"/>
    <w:rsid w:val="00A332E3"/>
    <w:rsid w:val="00A348A1"/>
    <w:rsid w:val="00A37519"/>
    <w:rsid w:val="00A411B5"/>
    <w:rsid w:val="00A47F71"/>
    <w:rsid w:val="00A5070C"/>
    <w:rsid w:val="00A521D5"/>
    <w:rsid w:val="00A52939"/>
    <w:rsid w:val="00A5495E"/>
    <w:rsid w:val="00A57B8C"/>
    <w:rsid w:val="00A62E72"/>
    <w:rsid w:val="00A62EFE"/>
    <w:rsid w:val="00A66D2A"/>
    <w:rsid w:val="00A67389"/>
    <w:rsid w:val="00A7155B"/>
    <w:rsid w:val="00A74FA0"/>
    <w:rsid w:val="00A75EA3"/>
    <w:rsid w:val="00A802FA"/>
    <w:rsid w:val="00A8174A"/>
    <w:rsid w:val="00A84C5A"/>
    <w:rsid w:val="00A85380"/>
    <w:rsid w:val="00A855D6"/>
    <w:rsid w:val="00A86531"/>
    <w:rsid w:val="00A90590"/>
    <w:rsid w:val="00A916A2"/>
    <w:rsid w:val="00A928E4"/>
    <w:rsid w:val="00A92CBE"/>
    <w:rsid w:val="00AA03DF"/>
    <w:rsid w:val="00AA396E"/>
    <w:rsid w:val="00AB57D4"/>
    <w:rsid w:val="00AC1479"/>
    <w:rsid w:val="00AC242C"/>
    <w:rsid w:val="00AC6E9E"/>
    <w:rsid w:val="00AD460E"/>
    <w:rsid w:val="00AE4D92"/>
    <w:rsid w:val="00AE73AB"/>
    <w:rsid w:val="00AF4FD4"/>
    <w:rsid w:val="00AF67C8"/>
    <w:rsid w:val="00B044DC"/>
    <w:rsid w:val="00B10B23"/>
    <w:rsid w:val="00B1462D"/>
    <w:rsid w:val="00B21D18"/>
    <w:rsid w:val="00B23A8F"/>
    <w:rsid w:val="00B2433E"/>
    <w:rsid w:val="00B2511D"/>
    <w:rsid w:val="00B271AF"/>
    <w:rsid w:val="00B27E61"/>
    <w:rsid w:val="00B31780"/>
    <w:rsid w:val="00B3379D"/>
    <w:rsid w:val="00B3397E"/>
    <w:rsid w:val="00B354E0"/>
    <w:rsid w:val="00B42A78"/>
    <w:rsid w:val="00B438B0"/>
    <w:rsid w:val="00B535C7"/>
    <w:rsid w:val="00B53C68"/>
    <w:rsid w:val="00B64357"/>
    <w:rsid w:val="00B6489B"/>
    <w:rsid w:val="00B73106"/>
    <w:rsid w:val="00B73F19"/>
    <w:rsid w:val="00B82E02"/>
    <w:rsid w:val="00B8339B"/>
    <w:rsid w:val="00B91445"/>
    <w:rsid w:val="00B92EF4"/>
    <w:rsid w:val="00B93D7B"/>
    <w:rsid w:val="00B972BC"/>
    <w:rsid w:val="00BA3932"/>
    <w:rsid w:val="00BA3C7F"/>
    <w:rsid w:val="00BA55AD"/>
    <w:rsid w:val="00BB0BCA"/>
    <w:rsid w:val="00BB0EFE"/>
    <w:rsid w:val="00BB2706"/>
    <w:rsid w:val="00BB2A73"/>
    <w:rsid w:val="00BB329F"/>
    <w:rsid w:val="00BB3A15"/>
    <w:rsid w:val="00BB4BFC"/>
    <w:rsid w:val="00BE008A"/>
    <w:rsid w:val="00BE3844"/>
    <w:rsid w:val="00BE5568"/>
    <w:rsid w:val="00BE5C3C"/>
    <w:rsid w:val="00BF370B"/>
    <w:rsid w:val="00BF3945"/>
    <w:rsid w:val="00BF6855"/>
    <w:rsid w:val="00C005D4"/>
    <w:rsid w:val="00C01763"/>
    <w:rsid w:val="00C02FBD"/>
    <w:rsid w:val="00C035FC"/>
    <w:rsid w:val="00C12D35"/>
    <w:rsid w:val="00C14C38"/>
    <w:rsid w:val="00C15740"/>
    <w:rsid w:val="00C27C18"/>
    <w:rsid w:val="00C310C5"/>
    <w:rsid w:val="00C34EFC"/>
    <w:rsid w:val="00C4093B"/>
    <w:rsid w:val="00C40D80"/>
    <w:rsid w:val="00C4199E"/>
    <w:rsid w:val="00C42661"/>
    <w:rsid w:val="00C43716"/>
    <w:rsid w:val="00C45ADD"/>
    <w:rsid w:val="00C4719F"/>
    <w:rsid w:val="00C52C64"/>
    <w:rsid w:val="00C60A44"/>
    <w:rsid w:val="00C62D25"/>
    <w:rsid w:val="00C62ED5"/>
    <w:rsid w:val="00C63306"/>
    <w:rsid w:val="00C636A2"/>
    <w:rsid w:val="00C652F9"/>
    <w:rsid w:val="00C65648"/>
    <w:rsid w:val="00C65C1E"/>
    <w:rsid w:val="00C66970"/>
    <w:rsid w:val="00C66F04"/>
    <w:rsid w:val="00C7179C"/>
    <w:rsid w:val="00C71ED6"/>
    <w:rsid w:val="00C730F7"/>
    <w:rsid w:val="00C7315A"/>
    <w:rsid w:val="00C76F1D"/>
    <w:rsid w:val="00C81B81"/>
    <w:rsid w:val="00C82353"/>
    <w:rsid w:val="00C869D1"/>
    <w:rsid w:val="00C90001"/>
    <w:rsid w:val="00C922C0"/>
    <w:rsid w:val="00C92849"/>
    <w:rsid w:val="00C943BC"/>
    <w:rsid w:val="00CA07B5"/>
    <w:rsid w:val="00CA1BA8"/>
    <w:rsid w:val="00CA263D"/>
    <w:rsid w:val="00CA3533"/>
    <w:rsid w:val="00CB1ECB"/>
    <w:rsid w:val="00CB2147"/>
    <w:rsid w:val="00CC471B"/>
    <w:rsid w:val="00CC619E"/>
    <w:rsid w:val="00CC6A73"/>
    <w:rsid w:val="00CD09A1"/>
    <w:rsid w:val="00CD0BA8"/>
    <w:rsid w:val="00CD1AFF"/>
    <w:rsid w:val="00CD2E29"/>
    <w:rsid w:val="00CD6BF4"/>
    <w:rsid w:val="00CE3085"/>
    <w:rsid w:val="00CE4037"/>
    <w:rsid w:val="00CE6868"/>
    <w:rsid w:val="00CE6F97"/>
    <w:rsid w:val="00CF2038"/>
    <w:rsid w:val="00CF281F"/>
    <w:rsid w:val="00CF3289"/>
    <w:rsid w:val="00CF4ABC"/>
    <w:rsid w:val="00CF540E"/>
    <w:rsid w:val="00D05BCE"/>
    <w:rsid w:val="00D06D07"/>
    <w:rsid w:val="00D1071A"/>
    <w:rsid w:val="00D116DB"/>
    <w:rsid w:val="00D158E1"/>
    <w:rsid w:val="00D17664"/>
    <w:rsid w:val="00D230BE"/>
    <w:rsid w:val="00D24EE3"/>
    <w:rsid w:val="00D3133A"/>
    <w:rsid w:val="00D31841"/>
    <w:rsid w:val="00D35BA1"/>
    <w:rsid w:val="00D37A00"/>
    <w:rsid w:val="00D4289A"/>
    <w:rsid w:val="00D4506E"/>
    <w:rsid w:val="00D45918"/>
    <w:rsid w:val="00D523DE"/>
    <w:rsid w:val="00D5250A"/>
    <w:rsid w:val="00D545AD"/>
    <w:rsid w:val="00D547CA"/>
    <w:rsid w:val="00D56401"/>
    <w:rsid w:val="00D575F6"/>
    <w:rsid w:val="00D579E2"/>
    <w:rsid w:val="00D63A6B"/>
    <w:rsid w:val="00D678F7"/>
    <w:rsid w:val="00D71E64"/>
    <w:rsid w:val="00D74A61"/>
    <w:rsid w:val="00D76874"/>
    <w:rsid w:val="00D77BB0"/>
    <w:rsid w:val="00D8097F"/>
    <w:rsid w:val="00D81B1F"/>
    <w:rsid w:val="00D84237"/>
    <w:rsid w:val="00D84C69"/>
    <w:rsid w:val="00D90181"/>
    <w:rsid w:val="00D91509"/>
    <w:rsid w:val="00D94864"/>
    <w:rsid w:val="00D95E71"/>
    <w:rsid w:val="00DA5206"/>
    <w:rsid w:val="00DA71A4"/>
    <w:rsid w:val="00DB6342"/>
    <w:rsid w:val="00DB650C"/>
    <w:rsid w:val="00DC6D2C"/>
    <w:rsid w:val="00DD1158"/>
    <w:rsid w:val="00DD71F1"/>
    <w:rsid w:val="00DE179D"/>
    <w:rsid w:val="00DE5722"/>
    <w:rsid w:val="00DE5C32"/>
    <w:rsid w:val="00DF4FE7"/>
    <w:rsid w:val="00DF614C"/>
    <w:rsid w:val="00DF7464"/>
    <w:rsid w:val="00E02484"/>
    <w:rsid w:val="00E162ED"/>
    <w:rsid w:val="00E2093E"/>
    <w:rsid w:val="00E20CB7"/>
    <w:rsid w:val="00E21784"/>
    <w:rsid w:val="00E21971"/>
    <w:rsid w:val="00E25BA5"/>
    <w:rsid w:val="00E25E6B"/>
    <w:rsid w:val="00E30CC8"/>
    <w:rsid w:val="00E31B1B"/>
    <w:rsid w:val="00E32EC6"/>
    <w:rsid w:val="00E33639"/>
    <w:rsid w:val="00E33C7F"/>
    <w:rsid w:val="00E36092"/>
    <w:rsid w:val="00E36154"/>
    <w:rsid w:val="00E435A4"/>
    <w:rsid w:val="00E44861"/>
    <w:rsid w:val="00E47BE4"/>
    <w:rsid w:val="00E51526"/>
    <w:rsid w:val="00E5169E"/>
    <w:rsid w:val="00E532F5"/>
    <w:rsid w:val="00E547D7"/>
    <w:rsid w:val="00E605D1"/>
    <w:rsid w:val="00E62069"/>
    <w:rsid w:val="00E63A1C"/>
    <w:rsid w:val="00E65C35"/>
    <w:rsid w:val="00E6634E"/>
    <w:rsid w:val="00E70805"/>
    <w:rsid w:val="00E7217C"/>
    <w:rsid w:val="00E742A4"/>
    <w:rsid w:val="00E7516C"/>
    <w:rsid w:val="00E76290"/>
    <w:rsid w:val="00E80BA9"/>
    <w:rsid w:val="00E8490F"/>
    <w:rsid w:val="00E85B0D"/>
    <w:rsid w:val="00E92721"/>
    <w:rsid w:val="00E940CC"/>
    <w:rsid w:val="00EA08D8"/>
    <w:rsid w:val="00EA53B6"/>
    <w:rsid w:val="00EA7815"/>
    <w:rsid w:val="00EB3978"/>
    <w:rsid w:val="00EB4C1A"/>
    <w:rsid w:val="00EC1932"/>
    <w:rsid w:val="00EC279C"/>
    <w:rsid w:val="00EC58B8"/>
    <w:rsid w:val="00EC79D0"/>
    <w:rsid w:val="00ED01BB"/>
    <w:rsid w:val="00ED1790"/>
    <w:rsid w:val="00ED2167"/>
    <w:rsid w:val="00ED32A4"/>
    <w:rsid w:val="00ED4F9A"/>
    <w:rsid w:val="00ED78B1"/>
    <w:rsid w:val="00EE263B"/>
    <w:rsid w:val="00EE3BD5"/>
    <w:rsid w:val="00EE72E8"/>
    <w:rsid w:val="00EF1E42"/>
    <w:rsid w:val="00EF21C6"/>
    <w:rsid w:val="00EF5479"/>
    <w:rsid w:val="00EF62AE"/>
    <w:rsid w:val="00EF6E3A"/>
    <w:rsid w:val="00F02264"/>
    <w:rsid w:val="00F04D36"/>
    <w:rsid w:val="00F05723"/>
    <w:rsid w:val="00F10E2A"/>
    <w:rsid w:val="00F14E47"/>
    <w:rsid w:val="00F167B9"/>
    <w:rsid w:val="00F17518"/>
    <w:rsid w:val="00F17F3D"/>
    <w:rsid w:val="00F20F54"/>
    <w:rsid w:val="00F24A69"/>
    <w:rsid w:val="00F27910"/>
    <w:rsid w:val="00F32C34"/>
    <w:rsid w:val="00F373EA"/>
    <w:rsid w:val="00F40963"/>
    <w:rsid w:val="00F41C9B"/>
    <w:rsid w:val="00F461F9"/>
    <w:rsid w:val="00F5064F"/>
    <w:rsid w:val="00F509E7"/>
    <w:rsid w:val="00F61CCC"/>
    <w:rsid w:val="00F62442"/>
    <w:rsid w: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sid w:val="00FA71FA"/>
    <w:rsid w:val="00FB17FA"/>
    <w:rsid w:val="00FB4F7B"/>
    <w:rsid w:val="00FC2008"/>
    <w:rsid w:val="00FC49C3"/>
    <w:rsid w:val="00FC4EB7"/>
    <w:rsid w:val="00FC702C"/>
    <w:rsid w:val="00FD04C5"/>
    <w:rsid w:val="00FD06DA"/>
    <w:rsid w:val="00FD2D14"/>
    <w:rsid w:val="00FD2EB0"/>
    <w:rsid w:val="00FD37A4"/>
    <w:rsid w:val="00FD524B"/>
    <w:rsid w:val="00FE02EF"/>
    <w:rsid w:val="00FE067F"/>
    <w:rsid w:val="00FE387C"/>
    <w:rsid w:val="00FF6514"/>
    <w:rsid w:val="00FF6D4B"/>
    <w:rsid w:val="01507BDC"/>
    <w:rsid w:val="03EABE6A"/>
    <w:rsid w:val="049EF86F"/>
    <w:rsid w:val="04A6CA55"/>
    <w:rsid w:val="04E59B82"/>
    <w:rsid w:val="05A9CC91"/>
    <w:rsid w:val="06D273EB"/>
    <w:rsid w:val="0788840C"/>
    <w:rsid w:val="07AA4DD8"/>
    <w:rsid w:val="09002399"/>
    <w:rsid w:val="0A2D0C5D"/>
    <w:rsid w:val="0A34AE0F"/>
    <w:rsid w:val="0AB2A69D"/>
    <w:rsid w:val="0B3F57A7"/>
    <w:rsid w:val="0BC2A47D"/>
    <w:rsid w:val="0C170A48"/>
    <w:rsid w:val="0C7E2341"/>
    <w:rsid w:val="0CD06005"/>
    <w:rsid w:val="0D5B728A"/>
    <w:rsid w:val="0D6709C4"/>
    <w:rsid w:val="0DA6BFA9"/>
    <w:rsid w:val="0DB69262"/>
    <w:rsid w:val="0DBE5299"/>
    <w:rsid w:val="0DD06BC5"/>
    <w:rsid w:val="0E17CDE6"/>
    <w:rsid w:val="0E3A45B1"/>
    <w:rsid w:val="0EA5D525"/>
    <w:rsid w:val="0EE72E1F"/>
    <w:rsid w:val="0F41E436"/>
    <w:rsid w:val="0F76D346"/>
    <w:rsid w:val="0F95B3F5"/>
    <w:rsid w:val="0FCA0CBF"/>
    <w:rsid w:val="103C3466"/>
    <w:rsid w:val="10944810"/>
    <w:rsid w:val="11576D99"/>
    <w:rsid w:val="11589F61"/>
    <w:rsid w:val="11BDED95"/>
    <w:rsid w:val="1215B4A7"/>
    <w:rsid w:val="124E9606"/>
    <w:rsid w:val="128007F3"/>
    <w:rsid w:val="12EEA131"/>
    <w:rsid w:val="13012E7B"/>
    <w:rsid w:val="139B5426"/>
    <w:rsid w:val="145096AA"/>
    <w:rsid w:val="14FC381B"/>
    <w:rsid w:val="1518B173"/>
    <w:rsid w:val="15D0D904"/>
    <w:rsid w:val="175A6DF2"/>
    <w:rsid w:val="1828134E"/>
    <w:rsid w:val="185A8796"/>
    <w:rsid w:val="1869BD0F"/>
    <w:rsid w:val="1925618E"/>
    <w:rsid w:val="195AA6E4"/>
    <w:rsid w:val="19DE6724"/>
    <w:rsid w:val="19F2E73F"/>
    <w:rsid w:val="1A8050F7"/>
    <w:rsid w:val="1B011B35"/>
    <w:rsid w:val="1B3D689B"/>
    <w:rsid w:val="1B48D316"/>
    <w:rsid w:val="1B6264A6"/>
    <w:rsid w:val="1B768707"/>
    <w:rsid w:val="1C66D38C"/>
    <w:rsid w:val="1CA1DE60"/>
    <w:rsid w:val="1CA4D633"/>
    <w:rsid w:val="1D773C23"/>
    <w:rsid w:val="1EB2C1AF"/>
    <w:rsid w:val="1ED20259"/>
    <w:rsid w:val="1EF51A1F"/>
    <w:rsid w:val="1FB6B78B"/>
    <w:rsid w:val="1FC570E7"/>
    <w:rsid w:val="202E4ABB"/>
    <w:rsid w:val="207DAE3B"/>
    <w:rsid w:val="21407319"/>
    <w:rsid w:val="215C6EC4"/>
    <w:rsid w:val="216D5825"/>
    <w:rsid w:val="21A2E0D4"/>
    <w:rsid w:val="21C3377F"/>
    <w:rsid w:val="2219C493"/>
    <w:rsid w:val="22DC78BA"/>
    <w:rsid w:val="22E70A6A"/>
    <w:rsid w:val="2402A49A"/>
    <w:rsid w:val="240F674D"/>
    <w:rsid w:val="24DF13E5"/>
    <w:rsid w:val="2588F559"/>
    <w:rsid w:val="266C2014"/>
    <w:rsid w:val="269A44CD"/>
    <w:rsid w:val="272D9B96"/>
    <w:rsid w:val="27AEBAA7"/>
    <w:rsid w:val="27B0C9B0"/>
    <w:rsid w:val="28616699"/>
    <w:rsid w:val="287E5E8A"/>
    <w:rsid w:val="289BE178"/>
    <w:rsid w:val="2A423B77"/>
    <w:rsid w:val="2A7729AF"/>
    <w:rsid w:val="2B4DF1FE"/>
    <w:rsid w:val="2C48894D"/>
    <w:rsid w:val="2C513C67"/>
    <w:rsid w:val="2C6B2E9E"/>
    <w:rsid w:val="2C868B57"/>
    <w:rsid w:val="2CCF3405"/>
    <w:rsid w:val="2CE7EF2F"/>
    <w:rsid w:val="2CF34834"/>
    <w:rsid w:val="2D15E833"/>
    <w:rsid w:val="2D851DC3"/>
    <w:rsid w:val="2E0A380C"/>
    <w:rsid w:val="2E525075"/>
    <w:rsid w:val="2EB02CB4"/>
    <w:rsid w:val="2EC5EDDD"/>
    <w:rsid w:val="2F902754"/>
    <w:rsid w:val="3048E962"/>
    <w:rsid w:val="3080F45E"/>
    <w:rsid w:val="308CA055"/>
    <w:rsid w:val="3176F15B"/>
    <w:rsid w:val="31AEDC3F"/>
    <w:rsid w:val="3280F608"/>
    <w:rsid w:val="32A14C21"/>
    <w:rsid w:val="34CA8A5E"/>
    <w:rsid w:val="35236DD4"/>
    <w:rsid w:val="35EBB76D"/>
    <w:rsid w:val="3630AB34"/>
    <w:rsid w:val="3643FF70"/>
    <w:rsid w:val="36B4B603"/>
    <w:rsid w:val="372D0DB6"/>
    <w:rsid w:val="38063024"/>
    <w:rsid w:val="38178CD8"/>
    <w:rsid w:val="383E330A"/>
    <w:rsid w:val="3863F49F"/>
    <w:rsid w:val="39814DD4"/>
    <w:rsid w:val="3A0B33D9"/>
    <w:rsid w:val="3A3D019A"/>
    <w:rsid w:val="3A3EB831"/>
    <w:rsid w:val="3B3C82AD"/>
    <w:rsid w:val="3C5598DF"/>
    <w:rsid w:val="3CCDB8FA"/>
    <w:rsid w:val="3E019B68"/>
    <w:rsid w:val="3ECE14F5"/>
    <w:rsid w:val="3F5FDD54"/>
    <w:rsid w:val="3F689400"/>
    <w:rsid w:val="3F9A4268"/>
    <w:rsid w:val="3F9E2F33"/>
    <w:rsid w:val="3FABC2B1"/>
    <w:rsid w:val="3FCA4DCC"/>
    <w:rsid w:val="40347473"/>
    <w:rsid w:val="40DD39AF"/>
    <w:rsid w:val="415DA849"/>
    <w:rsid w:val="41FB5EA1"/>
    <w:rsid w:val="421A7AF4"/>
    <w:rsid w:val="42CD6613"/>
    <w:rsid w:val="4312E9A4"/>
    <w:rsid w:val="4321EA17"/>
    <w:rsid w:val="440D02DB"/>
    <w:rsid w:val="442356CB"/>
    <w:rsid w:val="44A926E8"/>
    <w:rsid w:val="450E96FF"/>
    <w:rsid w:val="463173D4"/>
    <w:rsid w:val="4655660C"/>
    <w:rsid w:val="47587BF4"/>
    <w:rsid w:val="482B0C33"/>
    <w:rsid w:val="4840C188"/>
    <w:rsid w:val="48D43EE2"/>
    <w:rsid w:val="48DC029A"/>
    <w:rsid w:val="4968D8E3"/>
    <w:rsid w:val="4A39C802"/>
    <w:rsid w:val="4A56D621"/>
    <w:rsid w:val="4AACECBA"/>
    <w:rsid w:val="4B496B35"/>
    <w:rsid w:val="4BBBEE7F"/>
    <w:rsid w:val="4D4393E4"/>
    <w:rsid w:val="4ED87120"/>
    <w:rsid w:val="4FB1BE8E"/>
    <w:rsid w:val="4FE65F9E"/>
    <w:rsid w:val="50C35DE2"/>
    <w:rsid w:val="5142F0E5"/>
    <w:rsid w:val="520B3F1F"/>
    <w:rsid w:val="52AA4A7E"/>
    <w:rsid w:val="53A45326"/>
    <w:rsid w:val="5420B219"/>
    <w:rsid w:val="542C375F"/>
    <w:rsid w:val="5488A5E0"/>
    <w:rsid w:val="54AD6472"/>
    <w:rsid w:val="54CAC29A"/>
    <w:rsid w:val="55016903"/>
    <w:rsid w:val="55D92D5D"/>
    <w:rsid w:val="57A61835"/>
    <w:rsid w:val="57EAECF1"/>
    <w:rsid w:val="57ED33AF"/>
    <w:rsid w:val="585D1DC5"/>
    <w:rsid w:val="588736CD"/>
    <w:rsid w:val="58BC65A3"/>
    <w:rsid w:val="590FCEB9"/>
    <w:rsid w:val="5928286F"/>
    <w:rsid w:val="5A2B0F6C"/>
    <w:rsid w:val="5B44A5C8"/>
    <w:rsid w:val="5B792727"/>
    <w:rsid w:val="5BAD9CBC"/>
    <w:rsid w:val="5C3525C1"/>
    <w:rsid w:val="5C4C4FFD"/>
    <w:rsid w:val="5C6EEA9E"/>
    <w:rsid w:val="5C9BFEC5"/>
    <w:rsid w:val="5D2ECB3B"/>
    <w:rsid w:val="5D533DCF"/>
    <w:rsid w:val="5DADC4F2"/>
    <w:rsid w:val="5DC90CDB"/>
    <w:rsid w:val="5DF98A79"/>
    <w:rsid w:val="5E49966B"/>
    <w:rsid w:val="5E4ACBB5"/>
    <w:rsid w:val="5E5A9B1B"/>
    <w:rsid w:val="5EAC8C3E"/>
    <w:rsid w:val="60198663"/>
    <w:rsid w:val="60257D16"/>
    <w:rsid w:val="6065AF4A"/>
    <w:rsid w:val="6098847D"/>
    <w:rsid w:val="60CB2BBA"/>
    <w:rsid w:val="61A4C100"/>
    <w:rsid w:val="61BBB827"/>
    <w:rsid w:val="62143F77"/>
    <w:rsid w:val="627DAE63"/>
    <w:rsid w:val="63271C3A"/>
    <w:rsid w:val="632B18D2"/>
    <w:rsid w:val="638F402D"/>
    <w:rsid w:val="64E1DB66"/>
    <w:rsid w:val="64FB79AD"/>
    <w:rsid w:val="65C457DD"/>
    <w:rsid w:val="660997A1"/>
    <w:rsid w:val="66A0B00F"/>
    <w:rsid w:val="66A310ED"/>
    <w:rsid w:val="679C4CDF"/>
    <w:rsid w:val="67D63DF0"/>
    <w:rsid w:val="68D8FF70"/>
    <w:rsid w:val="695CD2EF"/>
    <w:rsid w:val="6A39AF05"/>
    <w:rsid w:val="6A58FC6C"/>
    <w:rsid w:val="6A971B9C"/>
    <w:rsid w:val="6AB16079"/>
    <w:rsid w:val="6B34FDCF"/>
    <w:rsid w:val="6BBA4438"/>
    <w:rsid w:val="6C00B7A8"/>
    <w:rsid w:val="6D8600C6"/>
    <w:rsid w:val="6DB1FA5B"/>
    <w:rsid w:val="6DDC56B2"/>
    <w:rsid w:val="6EA5E958"/>
    <w:rsid w:val="6EA986E8"/>
    <w:rsid w:val="6F2029F6"/>
    <w:rsid w:val="6F59C4C9"/>
    <w:rsid w:val="6FAAFB7A"/>
    <w:rsid w:val="6FE5AB30"/>
    <w:rsid w:val="70BC19AA"/>
    <w:rsid w:val="7142A995"/>
    <w:rsid w:val="71870F86"/>
    <w:rsid w:val="724EACBE"/>
    <w:rsid w:val="726532BA"/>
    <w:rsid w:val="728C937A"/>
    <w:rsid w:val="7351DF06"/>
    <w:rsid w:val="7447BB2A"/>
    <w:rsid w:val="74990DD2"/>
    <w:rsid w:val="758A78D7"/>
    <w:rsid w:val="75A49CA3"/>
    <w:rsid w:val="75A97616"/>
    <w:rsid w:val="75E3CA4C"/>
    <w:rsid w:val="7627188F"/>
    <w:rsid w:val="76B0342A"/>
    <w:rsid w:val="7701AEBF"/>
    <w:rsid w:val="774F6D59"/>
    <w:rsid w:val="783B4FFA"/>
    <w:rsid w:val="78CE563A"/>
    <w:rsid w:val="793D7D5F"/>
    <w:rsid w:val="7987F7E5"/>
    <w:rsid w:val="79F0F856"/>
    <w:rsid w:val="7A44A8BB"/>
    <w:rsid w:val="7ABEE680"/>
    <w:rsid w:val="7BDA64FD"/>
    <w:rsid w:val="7C296CBA"/>
    <w:rsid w:val="7C496C76"/>
    <w:rsid w:val="7D197F03"/>
    <w:rsid w:val="7D87EF93"/>
    <w:rsid w:val="7E1FA714"/>
    <w:rsid w:val="7EA43336"/>
    <w:rsid w:val="7F796AB0"/>
    <w:rsid w:val="7FE7978C"/>
    <w:rsid w:val="7FEF5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595EC"/>
  <w14:defaultImageDpi w14:val="330"/>
  <w15:chartTrackingRefBased/>
  <w15:docId w15:val="{AC77E02A-EE06-4E3C-8144-A04A5B9C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styleId="Tekstopmerking">
    <w:name w:val="annotation text"/>
    <w:basedOn w:val="Standaard"/>
    <w:link w:val="TekstopmerkingChar"/>
    <w:uiPriority w:val="99"/>
    <w:unhideWhenUsed/>
    <w:pPr>
      <w:spacing w:line="240" w:lineRule="auto"/>
    </w:pPr>
  </w:style>
  <w:style w:type="character" w:customStyle="1" w:styleId="TekstopmerkingChar">
    <w:name w:val="Tekst opmerking Char"/>
    <w:basedOn w:val="Standaardalinea-lettertype"/>
    <w:link w:val="Tekstopmerking"/>
    <w:uiPriority w:val="99"/>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57B8C"/>
    <w:rPr>
      <w:b/>
      <w:bCs/>
    </w:rPr>
  </w:style>
  <w:style w:type="character" w:customStyle="1" w:styleId="OnderwerpvanopmerkingChar">
    <w:name w:val="Onderwerp van opmerking Char"/>
    <w:basedOn w:val="TekstopmerkingChar"/>
    <w:link w:val="Onderwerpvanopmerking"/>
    <w:uiPriority w:val="99"/>
    <w:semiHidden/>
    <w:rsid w:val="00A57B8C"/>
    <w:rPr>
      <w:b/>
      <w:bCs/>
    </w:rPr>
  </w:style>
  <w:style w:type="paragraph" w:styleId="Revisie">
    <w:name w:val="Revision"/>
    <w:hidden/>
    <w:uiPriority w:val="99"/>
    <w:semiHidden/>
    <w:rsid w:val="00ED01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ntrumveiligesport.nl/een-melding-maken/faq-meld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ntrumveiligesport.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32f4c-b6d4-4488-833f-0747baf7bee0">
      <Terms xmlns="http://schemas.microsoft.com/office/infopath/2007/PartnerControls"/>
    </lcf76f155ced4ddcb4097134ff3c332f>
    <TaxCatchAll xmlns="91bd08b7-6ff1-41e9-a566-305f3b7561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5B118F8E5304BA1EC554B38F708E8" ma:contentTypeVersion="15" ma:contentTypeDescription="Een nieuw document maken." ma:contentTypeScope="" ma:versionID="61e117a33a9a98b36d5c7af0959aad5e">
  <xsd:schema xmlns:xsd="http://www.w3.org/2001/XMLSchema" xmlns:xs="http://www.w3.org/2001/XMLSchema" xmlns:p="http://schemas.microsoft.com/office/2006/metadata/properties" xmlns:ns2="e2d32f4c-b6d4-4488-833f-0747baf7bee0" xmlns:ns3="91bd08b7-6ff1-41e9-a566-305f3b756136" targetNamespace="http://schemas.microsoft.com/office/2006/metadata/properties" ma:root="true" ma:fieldsID="a0889924ab0bc935a9e87ede796f9fe3" ns2:_="" ns3:_="">
    <xsd:import namespace="e2d32f4c-b6d4-4488-833f-0747baf7bee0"/>
    <xsd:import namespace="91bd08b7-6ff1-41e9-a566-305f3b7561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32f4c-b6d4-4488-833f-0747baf7b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d08b7-6ff1-41e9-a566-305f3b75613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683bfa2-5f1f-4447-9e94-411977f644b7}" ma:internalName="TaxCatchAll" ma:showField="CatchAllData" ma:web="91bd08b7-6ff1-41e9-a566-305f3b756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customXml/itemProps2.xml><?xml version="1.0" encoding="utf-8"?>
<ds:datastoreItem xmlns:ds="http://schemas.openxmlformats.org/officeDocument/2006/customXml" ds:itemID="{CB1CE2C7-6F97-4E74-8F61-C752B732A7CC}">
  <ds:schemaRefs>
    <ds:schemaRef ds:uri="http://schemas.microsoft.com/office/2006/metadata/properties"/>
    <ds:schemaRef ds:uri="http://schemas.microsoft.com/office/infopath/2007/PartnerControls"/>
    <ds:schemaRef ds:uri="e2d32f4c-b6d4-4488-833f-0747baf7bee0"/>
    <ds:schemaRef ds:uri="91bd08b7-6ff1-41e9-a566-305f3b756136"/>
  </ds:schemaRefs>
</ds:datastoreItem>
</file>

<file path=customXml/itemProps3.xml><?xml version="1.0" encoding="utf-8"?>
<ds:datastoreItem xmlns:ds="http://schemas.openxmlformats.org/officeDocument/2006/customXml" ds:itemID="{9B4382E8-80BD-4093-A687-7E755BCE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32f4c-b6d4-4488-833f-0747baf7bee0"/>
    <ds:schemaRef ds:uri="91bd08b7-6ff1-41e9-a566-305f3b75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1946F-0D29-4746-A667-92DB074FF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Template>
  <TotalTime>2</TotalTime>
  <Pages>3</Pages>
  <Words>899</Words>
  <Characters>4947</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Jitse Talsma</dc:creator>
  <cp:keywords/>
  <dc:description/>
  <cp:lastModifiedBy>Charlotte Balvert</cp:lastModifiedBy>
  <cp:revision>372</cp:revision>
  <dcterms:created xsi:type="dcterms:W3CDTF">2024-07-03T01:07:00Z</dcterms:created>
  <dcterms:modified xsi:type="dcterms:W3CDTF">2025-05-19T08:19:00Z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0x01010095C5B118F8E5304BA1EC554B38F708E8</vt:lpwstr>
  </property>
  <property fmtid="{D5CDD505-2E9C-101B-9397-08002B2CF9AE}" pid="4" name="MediaServiceImageTags">
    <vt:lpwstr/>
  </property>
</Properties>
</file>