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B14E" w14:textId="77777777" w:rsidR="00AB1925" w:rsidRPr="00D8453C" w:rsidRDefault="00AB1925" w:rsidP="00CA0CEE">
      <w:pPr>
        <w:rPr>
          <w:rFonts w:ascii="Calibri" w:hAnsi="Calibri" w:cs="Calibri"/>
          <w:b/>
          <w:bCs/>
          <w:sz w:val="36"/>
          <w:szCs w:val="36"/>
        </w:rPr>
      </w:pPr>
      <w:r w:rsidRPr="00D8453C">
        <w:rPr>
          <w:rFonts w:ascii="Calibri" w:hAnsi="Calibri" w:cs="Calibri"/>
          <w:b/>
          <w:bCs/>
          <w:sz w:val="36"/>
          <w:szCs w:val="36"/>
        </w:rPr>
        <w:t>Aanvraagformulier</w:t>
      </w:r>
    </w:p>
    <w:p w14:paraId="43D0DA52" w14:textId="7B91D6D5" w:rsidR="00AB1925" w:rsidRPr="00D8453C" w:rsidRDefault="00F12A7F" w:rsidP="00CA0CEE">
      <w:pPr>
        <w:rPr>
          <w:rFonts w:ascii="Calibri" w:hAnsi="Calibri" w:cs="Calibri"/>
          <w:sz w:val="36"/>
          <w:szCs w:val="36"/>
        </w:rPr>
      </w:pPr>
      <w:r w:rsidRPr="00D8453C">
        <w:rPr>
          <w:rFonts w:ascii="Calibri" w:hAnsi="Calibri" w:cs="Calibri"/>
          <w:sz w:val="36"/>
          <w:szCs w:val="36"/>
        </w:rPr>
        <w:t>Communicatie</w:t>
      </w:r>
      <w:r w:rsidR="00AB1925" w:rsidRPr="00D8453C">
        <w:rPr>
          <w:rFonts w:ascii="Calibri" w:hAnsi="Calibri" w:cs="Calibri"/>
          <w:sz w:val="36"/>
          <w:szCs w:val="36"/>
        </w:rPr>
        <w:t xml:space="preserve"> sportaanbod 13-18 jaar</w:t>
      </w:r>
    </w:p>
    <w:p w14:paraId="3E546597" w14:textId="77777777" w:rsidR="00AB1925" w:rsidRPr="00D8453C" w:rsidRDefault="00AB1925" w:rsidP="00CA0CEE">
      <w:pPr>
        <w:rPr>
          <w:rFonts w:ascii="Calibri" w:hAnsi="Calibri" w:cs="Calibri"/>
          <w:b/>
          <w:bCs/>
        </w:rPr>
      </w:pPr>
    </w:p>
    <w:p w14:paraId="19ECF001" w14:textId="33D5B2B7" w:rsidR="00AB1925" w:rsidRPr="00D8453C" w:rsidRDefault="00244AF0" w:rsidP="00CA0CEE">
      <w:pPr>
        <w:rPr>
          <w:rFonts w:ascii="Calibri" w:hAnsi="Calibri" w:cs="Calibri"/>
        </w:rPr>
      </w:pPr>
      <w:r>
        <w:rPr>
          <w:rFonts w:ascii="Calibri" w:hAnsi="Calibri" w:cs="Calibri"/>
        </w:rPr>
        <w:t>Stuur</w:t>
      </w:r>
      <w:r w:rsidR="00AB1925" w:rsidRPr="00D8453C">
        <w:rPr>
          <w:rFonts w:ascii="Calibri" w:hAnsi="Calibri" w:cs="Calibri"/>
        </w:rPr>
        <w:t xml:space="preserve"> </w:t>
      </w:r>
      <w:r w:rsidR="00C64B41">
        <w:rPr>
          <w:rFonts w:ascii="Calibri" w:hAnsi="Calibri" w:cs="Calibri"/>
        </w:rPr>
        <w:t>dit</w:t>
      </w:r>
      <w:r w:rsidR="00AB1925" w:rsidRPr="00D8453C">
        <w:rPr>
          <w:rFonts w:ascii="Calibri" w:hAnsi="Calibri" w:cs="Calibri"/>
        </w:rPr>
        <w:t xml:space="preserve"> aanvraagformulier uiterlijk</w:t>
      </w:r>
      <w:r>
        <w:rPr>
          <w:rFonts w:ascii="Calibri" w:hAnsi="Calibri" w:cs="Calibri"/>
        </w:rPr>
        <w:t xml:space="preserve"> </w:t>
      </w:r>
      <w:r w:rsidR="0046786B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</w:t>
      </w:r>
      <w:r w:rsidR="0046786B">
        <w:rPr>
          <w:rFonts w:ascii="Calibri" w:hAnsi="Calibri" w:cs="Calibri"/>
        </w:rPr>
        <w:t xml:space="preserve">januari </w:t>
      </w:r>
      <w:r>
        <w:rPr>
          <w:rFonts w:ascii="Calibri" w:hAnsi="Calibri" w:cs="Calibri"/>
        </w:rPr>
        <w:t>202</w:t>
      </w:r>
      <w:r w:rsidR="0046786B">
        <w:rPr>
          <w:rFonts w:ascii="Calibri" w:hAnsi="Calibri" w:cs="Calibri"/>
        </w:rPr>
        <w:t>6</w:t>
      </w:r>
      <w:r w:rsidR="00377C12">
        <w:rPr>
          <w:rFonts w:ascii="Calibri" w:hAnsi="Calibri" w:cs="Calibri"/>
        </w:rPr>
        <w:t xml:space="preserve"> als pdf</w:t>
      </w:r>
      <w:r>
        <w:rPr>
          <w:rFonts w:ascii="Calibri" w:hAnsi="Calibri" w:cs="Calibri"/>
        </w:rPr>
        <w:t xml:space="preserve"> naar</w:t>
      </w:r>
      <w:r w:rsidR="00D56535">
        <w:rPr>
          <w:rFonts w:ascii="Calibri" w:hAnsi="Calibri" w:cs="Calibri"/>
        </w:rPr>
        <w:t xml:space="preserve"> Adelien van Kooten:</w:t>
      </w:r>
      <w:r>
        <w:rPr>
          <w:rFonts w:ascii="Calibri" w:hAnsi="Calibri" w:cs="Calibri"/>
        </w:rPr>
        <w:t xml:space="preserve"> </w:t>
      </w:r>
      <w:hyperlink r:id="rId11" w:history="1">
        <w:r w:rsidRPr="006D497D">
          <w:rPr>
            <w:rStyle w:val="Hyperlink"/>
            <w:rFonts w:ascii="Calibri" w:hAnsi="Calibri" w:cs="Calibri"/>
          </w:rPr>
          <w:t>adelien.vankooten@nocnsf.nl</w:t>
        </w:r>
      </w:hyperlink>
      <w:r>
        <w:rPr>
          <w:rFonts w:ascii="Calibri" w:hAnsi="Calibri" w:cs="Calibri"/>
        </w:rPr>
        <w:t>.</w:t>
      </w:r>
    </w:p>
    <w:p w14:paraId="353588BE" w14:textId="3CDF96F2" w:rsidR="00AB1925" w:rsidRPr="00D8453C" w:rsidRDefault="00F5402F" w:rsidP="00CA0CEE">
      <w:pPr>
        <w:rPr>
          <w:rFonts w:ascii="Calibri" w:hAnsi="Calibri" w:cs="Calibri"/>
          <w:b/>
          <w:bCs/>
        </w:rPr>
      </w:pPr>
      <w:r w:rsidRPr="00D8453C">
        <w:rPr>
          <w:rFonts w:ascii="Calibri" w:hAnsi="Calibri" w:cs="Calibri"/>
        </w:rPr>
        <w:br/>
      </w:r>
      <w:r w:rsidR="00AB1925" w:rsidRPr="00D8453C">
        <w:rPr>
          <w:rFonts w:ascii="Calibri" w:hAnsi="Calibri" w:cs="Calibri"/>
          <w:b/>
          <w:bCs/>
        </w:rPr>
        <w:t>Algemene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16"/>
        <w:gridCol w:w="4361"/>
      </w:tblGrid>
      <w:tr w:rsidR="00AB1925" w:rsidRPr="00D8453C" w14:paraId="0CEC1E53" w14:textId="77777777" w:rsidTr="00531A05">
        <w:tc>
          <w:tcPr>
            <w:tcW w:w="4531" w:type="dxa"/>
          </w:tcPr>
          <w:p w14:paraId="61CBA9C7" w14:textId="77777777" w:rsidR="00AB1925" w:rsidRPr="00D8453C" w:rsidRDefault="00AB1925" w:rsidP="00CA0CEE">
            <w:pPr>
              <w:rPr>
                <w:rFonts w:ascii="Calibri" w:hAnsi="Calibri" w:cs="Calibri"/>
              </w:rPr>
            </w:pPr>
            <w:r w:rsidRPr="00D8453C">
              <w:rPr>
                <w:rFonts w:ascii="Calibri" w:hAnsi="Calibri" w:cs="Calibri"/>
              </w:rPr>
              <w:t>Sportbond</w:t>
            </w:r>
          </w:p>
        </w:tc>
        <w:tc>
          <w:tcPr>
            <w:tcW w:w="4531" w:type="dxa"/>
          </w:tcPr>
          <w:p w14:paraId="5D3D1F71" w14:textId="77777777" w:rsidR="00AB1925" w:rsidRPr="00D8453C" w:rsidRDefault="00AB1925" w:rsidP="00CA0CEE">
            <w:pPr>
              <w:rPr>
                <w:rFonts w:ascii="Calibri" w:hAnsi="Calibri" w:cs="Calibri"/>
              </w:rPr>
            </w:pPr>
          </w:p>
        </w:tc>
      </w:tr>
      <w:tr w:rsidR="00AB1925" w:rsidRPr="00D8453C" w14:paraId="2854A8F0" w14:textId="77777777" w:rsidTr="00531A05">
        <w:trPr>
          <w:trHeight w:val="70"/>
        </w:trPr>
        <w:tc>
          <w:tcPr>
            <w:tcW w:w="4531" w:type="dxa"/>
          </w:tcPr>
          <w:p w14:paraId="59541BAF" w14:textId="77777777" w:rsidR="00AB1925" w:rsidRPr="00D8453C" w:rsidRDefault="00AB1925" w:rsidP="00CA0CEE">
            <w:pPr>
              <w:rPr>
                <w:rFonts w:ascii="Calibri" w:hAnsi="Calibri" w:cs="Calibri"/>
              </w:rPr>
            </w:pPr>
            <w:r w:rsidRPr="00D8453C">
              <w:rPr>
                <w:rFonts w:ascii="Calibri" w:hAnsi="Calibri" w:cs="Calibri"/>
              </w:rPr>
              <w:t>Naam contactpersoon project (sportbond)</w:t>
            </w:r>
          </w:p>
        </w:tc>
        <w:tc>
          <w:tcPr>
            <w:tcW w:w="4531" w:type="dxa"/>
          </w:tcPr>
          <w:p w14:paraId="0AB6F7FF" w14:textId="77777777" w:rsidR="00AB1925" w:rsidRPr="00D8453C" w:rsidRDefault="00AB1925" w:rsidP="00CA0CEE">
            <w:pPr>
              <w:rPr>
                <w:rFonts w:ascii="Calibri" w:hAnsi="Calibri" w:cs="Calibri"/>
              </w:rPr>
            </w:pPr>
          </w:p>
        </w:tc>
      </w:tr>
      <w:tr w:rsidR="00AB1925" w:rsidRPr="00D8453C" w14:paraId="5BEE1782" w14:textId="77777777" w:rsidTr="00531A05">
        <w:trPr>
          <w:trHeight w:val="70"/>
        </w:trPr>
        <w:tc>
          <w:tcPr>
            <w:tcW w:w="4531" w:type="dxa"/>
          </w:tcPr>
          <w:p w14:paraId="52E1B49C" w14:textId="77777777" w:rsidR="00AB1925" w:rsidRPr="00D8453C" w:rsidRDefault="00AB1925" w:rsidP="00CA0CEE">
            <w:pPr>
              <w:rPr>
                <w:rFonts w:ascii="Calibri" w:hAnsi="Calibri" w:cs="Calibri"/>
              </w:rPr>
            </w:pPr>
            <w:r w:rsidRPr="00D8453C">
              <w:rPr>
                <w:rFonts w:ascii="Calibri" w:hAnsi="Calibri" w:cs="Calibri"/>
              </w:rPr>
              <w:t>Telefoonnummer</w:t>
            </w:r>
          </w:p>
        </w:tc>
        <w:tc>
          <w:tcPr>
            <w:tcW w:w="4531" w:type="dxa"/>
          </w:tcPr>
          <w:p w14:paraId="37DAB211" w14:textId="77777777" w:rsidR="00AB1925" w:rsidRPr="00D8453C" w:rsidRDefault="00AB1925" w:rsidP="00CA0CEE">
            <w:pPr>
              <w:rPr>
                <w:rFonts w:ascii="Calibri" w:hAnsi="Calibri" w:cs="Calibri"/>
              </w:rPr>
            </w:pPr>
          </w:p>
        </w:tc>
      </w:tr>
      <w:tr w:rsidR="00AB1925" w:rsidRPr="00D8453C" w14:paraId="4B71FFF4" w14:textId="77777777" w:rsidTr="00531A05">
        <w:trPr>
          <w:trHeight w:val="70"/>
        </w:trPr>
        <w:tc>
          <w:tcPr>
            <w:tcW w:w="4531" w:type="dxa"/>
          </w:tcPr>
          <w:p w14:paraId="5808AE31" w14:textId="77777777" w:rsidR="00AB1925" w:rsidRPr="00D8453C" w:rsidRDefault="00AB1925" w:rsidP="00CA0CEE">
            <w:pPr>
              <w:rPr>
                <w:rFonts w:ascii="Calibri" w:hAnsi="Calibri" w:cs="Calibri"/>
              </w:rPr>
            </w:pPr>
            <w:r w:rsidRPr="00D8453C">
              <w:rPr>
                <w:rFonts w:ascii="Calibri" w:hAnsi="Calibri" w:cs="Calibri"/>
              </w:rPr>
              <w:t>E-mail</w:t>
            </w:r>
          </w:p>
        </w:tc>
        <w:tc>
          <w:tcPr>
            <w:tcW w:w="4531" w:type="dxa"/>
          </w:tcPr>
          <w:p w14:paraId="600F7114" w14:textId="77777777" w:rsidR="00AB1925" w:rsidRPr="00D8453C" w:rsidRDefault="00AB1925" w:rsidP="00CA0CEE">
            <w:pPr>
              <w:rPr>
                <w:rFonts w:ascii="Calibri" w:hAnsi="Calibri" w:cs="Calibri"/>
              </w:rPr>
            </w:pPr>
          </w:p>
        </w:tc>
      </w:tr>
    </w:tbl>
    <w:p w14:paraId="49B1D18F" w14:textId="77777777" w:rsidR="00D22F3B" w:rsidRPr="00D8453C" w:rsidRDefault="00D22F3B" w:rsidP="00CA0CEE">
      <w:pPr>
        <w:rPr>
          <w:rFonts w:ascii="Calibri" w:hAnsi="Calibri" w:cs="Calibri"/>
          <w:b/>
          <w:bCs/>
        </w:rPr>
      </w:pPr>
    </w:p>
    <w:p w14:paraId="64FF09C4" w14:textId="641917D3" w:rsidR="00AB1925" w:rsidRDefault="00AB1925" w:rsidP="00CA0CEE">
      <w:pPr>
        <w:rPr>
          <w:rFonts w:ascii="Calibri" w:hAnsi="Calibri" w:cs="Calibri"/>
          <w:b/>
          <w:bCs/>
        </w:rPr>
      </w:pPr>
      <w:r w:rsidRPr="00D8453C">
        <w:rPr>
          <w:rFonts w:ascii="Calibri" w:hAnsi="Calibri" w:cs="Calibri"/>
          <w:b/>
          <w:bCs/>
        </w:rPr>
        <w:t xml:space="preserve">Beantwoord </w:t>
      </w:r>
      <w:r w:rsidR="00D8157A">
        <w:rPr>
          <w:rFonts w:ascii="Calibri" w:hAnsi="Calibri" w:cs="Calibri"/>
          <w:b/>
          <w:bCs/>
        </w:rPr>
        <w:t>onderstaan</w:t>
      </w:r>
      <w:r w:rsidRPr="00D8453C">
        <w:rPr>
          <w:rFonts w:ascii="Calibri" w:hAnsi="Calibri" w:cs="Calibri"/>
          <w:b/>
          <w:bCs/>
        </w:rPr>
        <w:t xml:space="preserve">de </w:t>
      </w:r>
      <w:r w:rsidR="004D7249">
        <w:rPr>
          <w:rFonts w:ascii="Calibri" w:hAnsi="Calibri" w:cs="Calibri"/>
          <w:b/>
          <w:bCs/>
        </w:rPr>
        <w:t>drie</w:t>
      </w:r>
      <w:r w:rsidRPr="00D8453C">
        <w:rPr>
          <w:rFonts w:ascii="Calibri" w:hAnsi="Calibri" w:cs="Calibri"/>
          <w:b/>
          <w:bCs/>
        </w:rPr>
        <w:t xml:space="preserve"> vragen over ‘waarom’ </w:t>
      </w:r>
      <w:r w:rsidR="008D197D">
        <w:rPr>
          <w:rFonts w:ascii="Calibri" w:hAnsi="Calibri" w:cs="Calibri"/>
          <w:b/>
          <w:bCs/>
        </w:rPr>
        <w:t>je</w:t>
      </w:r>
      <w:r w:rsidRPr="00D8453C">
        <w:rPr>
          <w:rFonts w:ascii="Calibri" w:hAnsi="Calibri" w:cs="Calibri"/>
          <w:b/>
          <w:bCs/>
        </w:rPr>
        <w:t xml:space="preserve"> als sportbond de waardevoucher </w:t>
      </w:r>
      <w:r w:rsidR="008D197D">
        <w:rPr>
          <w:rFonts w:ascii="Calibri" w:hAnsi="Calibri" w:cs="Calibri"/>
          <w:b/>
          <w:bCs/>
        </w:rPr>
        <w:t xml:space="preserve">wil </w:t>
      </w:r>
      <w:r w:rsidRPr="00D8453C">
        <w:rPr>
          <w:rFonts w:ascii="Calibri" w:hAnsi="Calibri" w:cs="Calibri"/>
          <w:b/>
          <w:bCs/>
        </w:rPr>
        <w:t>inzetten.</w:t>
      </w:r>
    </w:p>
    <w:p w14:paraId="45687FBE" w14:textId="77777777" w:rsidR="0086177A" w:rsidRDefault="0086177A" w:rsidP="00CA0CEE">
      <w:pPr>
        <w:rPr>
          <w:rFonts w:ascii="Calibri" w:hAnsi="Calibri" w:cs="Calibri"/>
          <w:b/>
          <w:bCs/>
        </w:rPr>
      </w:pPr>
    </w:p>
    <w:p w14:paraId="6ADE8881" w14:textId="3B7E30A9" w:rsidR="004D7249" w:rsidRDefault="00D56535" w:rsidP="00CA0CEE">
      <w:pPr>
        <w:rPr>
          <w:rFonts w:ascii="Calibri" w:hAnsi="Calibri" w:cs="Calibri"/>
        </w:rPr>
      </w:pPr>
      <w:r w:rsidRPr="00D8453C">
        <w:rPr>
          <w:rFonts w:ascii="Calibri" w:hAnsi="Calibri" w:cs="Calibri"/>
        </w:rPr>
        <w:t xml:space="preserve">Beschrijf zo concreet mogelijk welke </w:t>
      </w:r>
      <w:r w:rsidRPr="00D8453C">
        <w:rPr>
          <w:rFonts w:ascii="Calibri" w:hAnsi="Calibri" w:cs="Calibri"/>
          <w:b/>
          <w:bCs/>
        </w:rPr>
        <w:t>motivatie</w:t>
      </w:r>
      <w:r w:rsidRPr="00D8453C">
        <w:rPr>
          <w:rFonts w:ascii="Calibri" w:hAnsi="Calibri" w:cs="Calibri"/>
        </w:rPr>
        <w:t xml:space="preserve"> de sportbond heeft om aan dit project mee te doen, waarom willen jullie deze ondersteuningsmogelijkheid graag: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D7249" w14:paraId="613F996B" w14:textId="77777777" w:rsidTr="00704DD8">
        <w:trPr>
          <w:trHeight w:val="1645"/>
        </w:trPr>
        <w:tc>
          <w:tcPr>
            <w:tcW w:w="8777" w:type="dxa"/>
          </w:tcPr>
          <w:p w14:paraId="1F74DC99" w14:textId="77777777" w:rsidR="004D7249" w:rsidRDefault="004D7249" w:rsidP="00CA0CEE">
            <w:pPr>
              <w:rPr>
                <w:rFonts w:ascii="Calibri" w:hAnsi="Calibri" w:cs="Calibri"/>
              </w:rPr>
            </w:pPr>
          </w:p>
        </w:tc>
      </w:tr>
    </w:tbl>
    <w:p w14:paraId="6D6D6845" w14:textId="77777777" w:rsidR="004D7249" w:rsidRPr="00D56535" w:rsidRDefault="004D7249" w:rsidP="00CA0CEE">
      <w:pPr>
        <w:rPr>
          <w:rFonts w:ascii="Calibri" w:hAnsi="Calibri" w:cs="Calibri"/>
        </w:rPr>
      </w:pPr>
    </w:p>
    <w:p w14:paraId="5A24DA13" w14:textId="74E093F0" w:rsidR="004D7249" w:rsidRDefault="00D56535" w:rsidP="00D56535">
      <w:pPr>
        <w:rPr>
          <w:rFonts w:ascii="Calibri" w:hAnsi="Calibri" w:cs="Calibri"/>
        </w:rPr>
      </w:pPr>
      <w:r w:rsidRPr="00D8453C">
        <w:rPr>
          <w:rFonts w:ascii="Calibri" w:hAnsi="Calibri" w:cs="Calibri"/>
        </w:rPr>
        <w:t xml:space="preserve">Beschrijf zo concreet mogelijk wat de ondersteuning de sportbond gaat </w:t>
      </w:r>
      <w:r w:rsidRPr="00D8453C">
        <w:rPr>
          <w:rFonts w:ascii="Calibri" w:hAnsi="Calibri" w:cs="Calibri"/>
          <w:b/>
          <w:bCs/>
        </w:rPr>
        <w:t>opleveren</w:t>
      </w:r>
      <w:r w:rsidRPr="00D8453C">
        <w:rPr>
          <w:rFonts w:ascii="Calibri" w:hAnsi="Calibri" w:cs="Calibri"/>
        </w:rPr>
        <w:t xml:space="preserve"> en wat precies je </w:t>
      </w:r>
      <w:r w:rsidRPr="00D8453C">
        <w:rPr>
          <w:rFonts w:ascii="Calibri" w:hAnsi="Calibri" w:cs="Calibri"/>
          <w:b/>
          <w:bCs/>
        </w:rPr>
        <w:t xml:space="preserve">als doel voor ogen hebt qua communicatie aan de 13-18 jarigen. </w:t>
      </w:r>
      <w:r w:rsidRPr="00D8453C">
        <w:rPr>
          <w:rFonts w:ascii="Calibri" w:hAnsi="Calibri" w:cs="Calibri"/>
        </w:rPr>
        <w:t xml:space="preserve">Neem hierin ook mee hoe de communicatie kan aansluiten op jullie </w:t>
      </w:r>
      <w:r w:rsidRPr="00D8453C">
        <w:rPr>
          <w:rFonts w:ascii="Calibri" w:hAnsi="Calibri" w:cs="Calibri"/>
          <w:b/>
          <w:bCs/>
        </w:rPr>
        <w:t>visie rondom sportaanbod</w:t>
      </w:r>
      <w:r w:rsidRPr="00D8453C">
        <w:rPr>
          <w:rFonts w:ascii="Calibri" w:hAnsi="Calibri" w:cs="Calibri"/>
        </w:rPr>
        <w:t xml:space="preserve"> voor deze doelgroep.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D7249" w14:paraId="7A32846F" w14:textId="77777777" w:rsidTr="00704DD8">
        <w:trPr>
          <w:trHeight w:val="1699"/>
        </w:trPr>
        <w:tc>
          <w:tcPr>
            <w:tcW w:w="8777" w:type="dxa"/>
          </w:tcPr>
          <w:p w14:paraId="1BB7EE02" w14:textId="77777777" w:rsidR="004D7249" w:rsidRDefault="004D7249" w:rsidP="00D56535">
            <w:pPr>
              <w:rPr>
                <w:rFonts w:ascii="Calibri" w:hAnsi="Calibri" w:cs="Calibri"/>
              </w:rPr>
            </w:pPr>
          </w:p>
        </w:tc>
      </w:tr>
    </w:tbl>
    <w:p w14:paraId="2D67A2A6" w14:textId="77777777" w:rsidR="004D7249" w:rsidRPr="00D8453C" w:rsidRDefault="004D7249" w:rsidP="00D56535">
      <w:pPr>
        <w:rPr>
          <w:rFonts w:ascii="Calibri" w:hAnsi="Calibri" w:cs="Calibri"/>
        </w:rPr>
      </w:pPr>
    </w:p>
    <w:p w14:paraId="55891C3F" w14:textId="75A6CD0E" w:rsidR="004D7249" w:rsidRDefault="00D56535" w:rsidP="004D7249">
      <w:pPr>
        <w:rPr>
          <w:rFonts w:ascii="Calibri" w:hAnsi="Calibri" w:cs="Calibri"/>
        </w:rPr>
      </w:pPr>
      <w:r w:rsidRPr="00D8453C">
        <w:rPr>
          <w:rFonts w:ascii="Calibri" w:hAnsi="Calibri" w:cs="Calibri"/>
        </w:rPr>
        <w:t xml:space="preserve">Beschrijf zo concreet mogelijk wat je </w:t>
      </w:r>
      <w:r w:rsidRPr="00D8453C">
        <w:rPr>
          <w:rFonts w:ascii="Calibri" w:hAnsi="Calibri" w:cs="Calibri"/>
          <w:b/>
          <w:bCs/>
        </w:rPr>
        <w:t>eigen inbreng</w:t>
      </w:r>
      <w:r w:rsidRPr="00D8453C">
        <w:rPr>
          <w:rFonts w:ascii="Calibri" w:hAnsi="Calibri" w:cs="Calibri"/>
        </w:rPr>
        <w:t xml:space="preserve"> als bond is in dit project, in beschikbare tijd, personen enz.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D7249" w14:paraId="0A2B713E" w14:textId="77777777" w:rsidTr="00704DD8">
        <w:trPr>
          <w:trHeight w:val="1693"/>
        </w:trPr>
        <w:tc>
          <w:tcPr>
            <w:tcW w:w="8777" w:type="dxa"/>
          </w:tcPr>
          <w:p w14:paraId="080D881D" w14:textId="77777777" w:rsidR="004D7249" w:rsidRDefault="004D7249" w:rsidP="00471B93">
            <w:pPr>
              <w:rPr>
                <w:rFonts w:ascii="Calibri" w:hAnsi="Calibri" w:cs="Calibri"/>
              </w:rPr>
            </w:pPr>
          </w:p>
        </w:tc>
      </w:tr>
    </w:tbl>
    <w:p w14:paraId="17A86CFB" w14:textId="77777777" w:rsidR="004D7249" w:rsidRDefault="004D7249" w:rsidP="00CA0CEE">
      <w:pPr>
        <w:rPr>
          <w:rFonts w:ascii="Calibri" w:hAnsi="Calibri" w:cs="Calibri"/>
        </w:rPr>
      </w:pPr>
    </w:p>
    <w:p w14:paraId="774B12C4" w14:textId="77777777" w:rsidR="004D7249" w:rsidRPr="00D8453C" w:rsidRDefault="004D7249" w:rsidP="00CA0CEE">
      <w:pPr>
        <w:rPr>
          <w:rFonts w:ascii="Calibri" w:hAnsi="Calibri" w:cs="Calibri"/>
        </w:rPr>
      </w:pPr>
    </w:p>
    <w:sectPr w:rsidR="004D7249" w:rsidRPr="00D8453C" w:rsidSect="003F1C55">
      <w:headerReference w:type="default" r:id="rId12"/>
      <w:headerReference w:type="first" r:id="rId13"/>
      <w:footerReference w:type="first" r:id="rId14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9FA8" w14:textId="77777777" w:rsidR="009A0347" w:rsidRDefault="009A0347" w:rsidP="00BF370B">
      <w:r>
        <w:separator/>
      </w:r>
    </w:p>
  </w:endnote>
  <w:endnote w:type="continuationSeparator" w:id="0">
    <w:p w14:paraId="49957FDF" w14:textId="77777777" w:rsidR="009A0347" w:rsidRDefault="009A0347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K Grotesk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78EBF8B4" w14:textId="77777777" w:rsidTr="003F1C55">
      <w:tc>
        <w:tcPr>
          <w:tcW w:w="2128" w:type="dxa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14:paraId="74F3F69A" w14:textId="6D31D848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14:paraId="4E4878F7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14:paraId="4D5581DB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14:paraId="64639E80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</w:tcPr>
        <w:p w14:paraId="5CC47C93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6AE0222B" w14:textId="77777777" w:rsidTr="003F1C55">
      <w:tc>
        <w:tcPr>
          <w:tcW w:w="2128" w:type="dxa"/>
        </w:tcPr>
        <w:sdt>
          <w:sdtPr>
            <w:tag w:val="bezoekadrestekst"/>
            <w:id w:val="-2140713015"/>
            <w15:appearance w15:val="hidden"/>
          </w:sdtPr>
          <w:sdtEndPr/>
          <w:sdtContent>
            <w:p w14:paraId="0FB10169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</w:tcPr>
        <w:sdt>
          <w:sdtPr>
            <w:tag w:val="postadrestekst"/>
            <w:id w:val="894619931"/>
            <w15:appearance w15:val="hidden"/>
          </w:sdtPr>
          <w:sdtEndPr/>
          <w:sdtContent>
            <w:p w14:paraId="148FE1E7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</w:tcPr>
        <w:p w14:paraId="6EDA1CB4" w14:textId="77777777" w:rsidR="003F1C55" w:rsidRPr="008A058A" w:rsidRDefault="00377C12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</w:tcPr>
        <w:p w14:paraId="408C11AA" w14:textId="77777777" w:rsidR="003F1C55" w:rsidRPr="008A058A" w:rsidRDefault="00377C12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</w:tcPr>
        <w:p w14:paraId="588E6C5D" w14:textId="60A6770B" w:rsidR="003F1C55" w:rsidRPr="008A058A" w:rsidRDefault="00377C12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150BAFEB" w14:textId="77777777" w:rsidTr="003F1C55">
      <w:tc>
        <w:tcPr>
          <w:tcW w:w="8777" w:type="dxa"/>
          <w:gridSpan w:val="5"/>
        </w:tcPr>
        <w:p w14:paraId="338BCB86" w14:textId="77777777" w:rsidR="003F1C55" w:rsidRPr="00B3379D" w:rsidRDefault="003F1C55" w:rsidP="00B3379D">
          <w:pPr>
            <w:pStyle w:val="Sponsors"/>
          </w:pPr>
          <w:r w:rsidRPr="00B3379D">
            <w:t xml:space="preserve">Partners: </w:t>
          </w:r>
          <w:r w:rsidR="00CA3BD1">
            <w:t xml:space="preserve">Staatsloterij </w:t>
          </w:r>
          <w:r w:rsidR="00CA3BD1">
            <w:rPr>
              <w:rFonts w:ascii="Wingdings" w:eastAsia="Wingdings" w:hAnsi="Wingdings" w:cs="Wingdings"/>
            </w:rPr>
            <w:t>□</w:t>
          </w:r>
          <w:r w:rsidR="00CA3BD1">
            <w:t xml:space="preserve"> Odido </w:t>
          </w:r>
          <w:r w:rsidR="00CA3BD1">
            <w:rPr>
              <w:rFonts w:ascii="Wingdings" w:eastAsia="Wingdings" w:hAnsi="Wingdings" w:cs="Wingdings"/>
            </w:rPr>
            <w:t>□</w:t>
          </w:r>
          <w:r w:rsidR="00CA3BD1">
            <w:t xml:space="preserve"> Rabobank </w:t>
          </w:r>
          <w:r w:rsidR="00CA3BD1">
            <w:rPr>
              <w:rFonts w:ascii="Wingdings" w:eastAsia="Wingdings" w:hAnsi="Wingdings" w:cs="Wingdings"/>
            </w:rPr>
            <w:t>□</w:t>
          </w:r>
          <w:r w:rsidR="00CA3BD1">
            <w:t xml:space="preserve"> AD</w:t>
          </w:r>
        </w:p>
      </w:tc>
    </w:tr>
  </w:tbl>
  <w:p w14:paraId="7C6894D9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020B" w14:textId="77777777" w:rsidR="009A0347" w:rsidRDefault="009A0347" w:rsidP="00BF370B">
      <w:r>
        <w:separator/>
      </w:r>
    </w:p>
  </w:footnote>
  <w:footnote w:type="continuationSeparator" w:id="0">
    <w:p w14:paraId="003E8AE9" w14:textId="77777777" w:rsidR="009A0347" w:rsidRDefault="009A0347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1368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0EB46F5" wp14:editId="1D0E0C08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6B22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F05F61" wp14:editId="2687E93A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pt;height:9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A26D3"/>
    <w:multiLevelType w:val="hybridMultilevel"/>
    <w:tmpl w:val="F23CB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E43EF"/>
    <w:multiLevelType w:val="hybridMultilevel"/>
    <w:tmpl w:val="DDBAE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CD5001"/>
    <w:multiLevelType w:val="hybridMultilevel"/>
    <w:tmpl w:val="04741D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90300"/>
    <w:multiLevelType w:val="hybridMultilevel"/>
    <w:tmpl w:val="124EB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E9518">
      <w:numFmt w:val="bullet"/>
      <w:lvlText w:val="•"/>
      <w:lvlJc w:val="left"/>
      <w:pPr>
        <w:ind w:left="1788" w:hanging="708"/>
      </w:pPr>
      <w:rPr>
        <w:rFonts w:ascii="HK Grotesk" w:eastAsia="HK Grotesk" w:hAnsi="HK Grotesk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34524"/>
    <w:multiLevelType w:val="hybridMultilevel"/>
    <w:tmpl w:val="6F5A6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4210E"/>
    <w:multiLevelType w:val="hybridMultilevel"/>
    <w:tmpl w:val="4782CF22"/>
    <w:lvl w:ilvl="0" w:tplc="65668F6A">
      <w:numFmt w:val="bullet"/>
      <w:lvlText w:val="-"/>
      <w:lvlJc w:val="left"/>
      <w:pPr>
        <w:ind w:left="720" w:hanging="360"/>
      </w:pPr>
      <w:rPr>
        <w:rFonts w:ascii="HK Grotesk" w:eastAsia="HK Grotesk" w:hAnsi="HK Grotesk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912992">
    <w:abstractNumId w:val="9"/>
  </w:num>
  <w:num w:numId="2" w16cid:durableId="1161578803">
    <w:abstractNumId w:val="7"/>
  </w:num>
  <w:num w:numId="3" w16cid:durableId="2072188386">
    <w:abstractNumId w:val="6"/>
  </w:num>
  <w:num w:numId="4" w16cid:durableId="1563519317">
    <w:abstractNumId w:val="5"/>
  </w:num>
  <w:num w:numId="5" w16cid:durableId="536433653">
    <w:abstractNumId w:val="4"/>
  </w:num>
  <w:num w:numId="6" w16cid:durableId="1552376340">
    <w:abstractNumId w:val="8"/>
  </w:num>
  <w:num w:numId="7" w16cid:durableId="1264995246">
    <w:abstractNumId w:val="3"/>
  </w:num>
  <w:num w:numId="8" w16cid:durableId="1783914803">
    <w:abstractNumId w:val="2"/>
  </w:num>
  <w:num w:numId="9" w16cid:durableId="2142185034">
    <w:abstractNumId w:val="1"/>
  </w:num>
  <w:num w:numId="10" w16cid:durableId="1301419909">
    <w:abstractNumId w:val="0"/>
  </w:num>
  <w:num w:numId="11" w16cid:durableId="1095596103">
    <w:abstractNumId w:val="13"/>
  </w:num>
  <w:num w:numId="12" w16cid:durableId="605843859">
    <w:abstractNumId w:val="16"/>
  </w:num>
  <w:num w:numId="13" w16cid:durableId="1195074240">
    <w:abstractNumId w:val="12"/>
  </w:num>
  <w:num w:numId="14" w16cid:durableId="1829589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9499195">
    <w:abstractNumId w:val="15"/>
  </w:num>
  <w:num w:numId="16" w16cid:durableId="1804230796">
    <w:abstractNumId w:val="18"/>
  </w:num>
  <w:num w:numId="17" w16cid:durableId="2023431417">
    <w:abstractNumId w:val="14"/>
  </w:num>
  <w:num w:numId="18" w16cid:durableId="2100363676">
    <w:abstractNumId w:val="10"/>
  </w:num>
  <w:num w:numId="19" w16cid:durableId="586816295">
    <w:abstractNumId w:val="17"/>
  </w:num>
  <w:num w:numId="20" w16cid:durableId="898125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25"/>
    <w:rsid w:val="00021D17"/>
    <w:rsid w:val="00032C50"/>
    <w:rsid w:val="00040B24"/>
    <w:rsid w:val="0004326A"/>
    <w:rsid w:val="0005051A"/>
    <w:rsid w:val="00050577"/>
    <w:rsid w:val="000521D1"/>
    <w:rsid w:val="0005425D"/>
    <w:rsid w:val="000708F0"/>
    <w:rsid w:val="0007412E"/>
    <w:rsid w:val="00077C98"/>
    <w:rsid w:val="000801EE"/>
    <w:rsid w:val="00083F46"/>
    <w:rsid w:val="00094501"/>
    <w:rsid w:val="00096D99"/>
    <w:rsid w:val="000A2A4B"/>
    <w:rsid w:val="000B07DB"/>
    <w:rsid w:val="000B0DE9"/>
    <w:rsid w:val="000B11D9"/>
    <w:rsid w:val="000B28BC"/>
    <w:rsid w:val="000C02CF"/>
    <w:rsid w:val="000C449D"/>
    <w:rsid w:val="000D623B"/>
    <w:rsid w:val="000E55B7"/>
    <w:rsid w:val="000E6D55"/>
    <w:rsid w:val="000F5E9F"/>
    <w:rsid w:val="00141E96"/>
    <w:rsid w:val="00145343"/>
    <w:rsid w:val="0015066D"/>
    <w:rsid w:val="00150737"/>
    <w:rsid w:val="00157357"/>
    <w:rsid w:val="00167889"/>
    <w:rsid w:val="00177037"/>
    <w:rsid w:val="00196577"/>
    <w:rsid w:val="001A319C"/>
    <w:rsid w:val="001A34A4"/>
    <w:rsid w:val="001A6097"/>
    <w:rsid w:val="001A61EB"/>
    <w:rsid w:val="001C16EE"/>
    <w:rsid w:val="001C6FAF"/>
    <w:rsid w:val="001D22C5"/>
    <w:rsid w:val="001F17E4"/>
    <w:rsid w:val="001F1F2B"/>
    <w:rsid w:val="001F309C"/>
    <w:rsid w:val="001F535A"/>
    <w:rsid w:val="002070C8"/>
    <w:rsid w:val="002147FC"/>
    <w:rsid w:val="00236079"/>
    <w:rsid w:val="002374B2"/>
    <w:rsid w:val="00240B01"/>
    <w:rsid w:val="00244AF0"/>
    <w:rsid w:val="00267C48"/>
    <w:rsid w:val="002766A3"/>
    <w:rsid w:val="002A1769"/>
    <w:rsid w:val="002B0F09"/>
    <w:rsid w:val="002C749E"/>
    <w:rsid w:val="002D6D24"/>
    <w:rsid w:val="002D7AA4"/>
    <w:rsid w:val="002F5A69"/>
    <w:rsid w:val="003114A0"/>
    <w:rsid w:val="00314D63"/>
    <w:rsid w:val="0032441E"/>
    <w:rsid w:val="00326A94"/>
    <w:rsid w:val="00337635"/>
    <w:rsid w:val="00341589"/>
    <w:rsid w:val="00342BFC"/>
    <w:rsid w:val="003446F4"/>
    <w:rsid w:val="00345F3B"/>
    <w:rsid w:val="00355BC4"/>
    <w:rsid w:val="003659BC"/>
    <w:rsid w:val="00377C12"/>
    <w:rsid w:val="00381612"/>
    <w:rsid w:val="00386254"/>
    <w:rsid w:val="00387368"/>
    <w:rsid w:val="00390374"/>
    <w:rsid w:val="003923C3"/>
    <w:rsid w:val="00393A8E"/>
    <w:rsid w:val="00394CFA"/>
    <w:rsid w:val="0039659E"/>
    <w:rsid w:val="003A0260"/>
    <w:rsid w:val="003A31F4"/>
    <w:rsid w:val="003A501C"/>
    <w:rsid w:val="003D6DC2"/>
    <w:rsid w:val="003D79C5"/>
    <w:rsid w:val="003E41B4"/>
    <w:rsid w:val="003F1C55"/>
    <w:rsid w:val="00402B61"/>
    <w:rsid w:val="00412B1E"/>
    <w:rsid w:val="00414277"/>
    <w:rsid w:val="00424387"/>
    <w:rsid w:val="00433006"/>
    <w:rsid w:val="004471EB"/>
    <w:rsid w:val="004530C7"/>
    <w:rsid w:val="00465175"/>
    <w:rsid w:val="004661EE"/>
    <w:rsid w:val="0046786B"/>
    <w:rsid w:val="0047385B"/>
    <w:rsid w:val="00477FC7"/>
    <w:rsid w:val="00483270"/>
    <w:rsid w:val="00492C27"/>
    <w:rsid w:val="004B3926"/>
    <w:rsid w:val="004C2570"/>
    <w:rsid w:val="004C3381"/>
    <w:rsid w:val="004D049E"/>
    <w:rsid w:val="004D2072"/>
    <w:rsid w:val="004D2E0A"/>
    <w:rsid w:val="004D4881"/>
    <w:rsid w:val="004D7249"/>
    <w:rsid w:val="004E207D"/>
    <w:rsid w:val="004F3A08"/>
    <w:rsid w:val="004F7397"/>
    <w:rsid w:val="00512514"/>
    <w:rsid w:val="00515687"/>
    <w:rsid w:val="00527A20"/>
    <w:rsid w:val="00527D90"/>
    <w:rsid w:val="00531A05"/>
    <w:rsid w:val="005325C2"/>
    <w:rsid w:val="00540B84"/>
    <w:rsid w:val="005526F5"/>
    <w:rsid w:val="00553F54"/>
    <w:rsid w:val="0056097E"/>
    <w:rsid w:val="0058310A"/>
    <w:rsid w:val="00590C02"/>
    <w:rsid w:val="00591ED3"/>
    <w:rsid w:val="00592287"/>
    <w:rsid w:val="005930D0"/>
    <w:rsid w:val="00597636"/>
    <w:rsid w:val="005B7E90"/>
    <w:rsid w:val="005C5527"/>
    <w:rsid w:val="005D383D"/>
    <w:rsid w:val="005D4BD6"/>
    <w:rsid w:val="005D57CD"/>
    <w:rsid w:val="005D7456"/>
    <w:rsid w:val="005E6721"/>
    <w:rsid w:val="005F22F1"/>
    <w:rsid w:val="00601222"/>
    <w:rsid w:val="0060705B"/>
    <w:rsid w:val="006133B0"/>
    <w:rsid w:val="006142BE"/>
    <w:rsid w:val="0061587A"/>
    <w:rsid w:val="0062771D"/>
    <w:rsid w:val="00627F62"/>
    <w:rsid w:val="006375F5"/>
    <w:rsid w:val="0064541B"/>
    <w:rsid w:val="00657F5D"/>
    <w:rsid w:val="00690765"/>
    <w:rsid w:val="006A3708"/>
    <w:rsid w:val="006A4876"/>
    <w:rsid w:val="006B180F"/>
    <w:rsid w:val="006B62D6"/>
    <w:rsid w:val="006B6D8D"/>
    <w:rsid w:val="006C12FB"/>
    <w:rsid w:val="006C2A97"/>
    <w:rsid w:val="006D70E5"/>
    <w:rsid w:val="006E33BC"/>
    <w:rsid w:val="006F1130"/>
    <w:rsid w:val="00704DD8"/>
    <w:rsid w:val="007070AE"/>
    <w:rsid w:val="007169DC"/>
    <w:rsid w:val="007226DA"/>
    <w:rsid w:val="00731667"/>
    <w:rsid w:val="00734DC1"/>
    <w:rsid w:val="00755CB1"/>
    <w:rsid w:val="0076149D"/>
    <w:rsid w:val="00762151"/>
    <w:rsid w:val="00766C90"/>
    <w:rsid w:val="00771DFA"/>
    <w:rsid w:val="00797EF2"/>
    <w:rsid w:val="007C0764"/>
    <w:rsid w:val="007D4303"/>
    <w:rsid w:val="007E7285"/>
    <w:rsid w:val="00811523"/>
    <w:rsid w:val="00812035"/>
    <w:rsid w:val="00833179"/>
    <w:rsid w:val="00835784"/>
    <w:rsid w:val="00836E18"/>
    <w:rsid w:val="00847676"/>
    <w:rsid w:val="00854C4D"/>
    <w:rsid w:val="00856B68"/>
    <w:rsid w:val="0086177A"/>
    <w:rsid w:val="00865254"/>
    <w:rsid w:val="008668DA"/>
    <w:rsid w:val="00871651"/>
    <w:rsid w:val="0087211E"/>
    <w:rsid w:val="00877953"/>
    <w:rsid w:val="00892E94"/>
    <w:rsid w:val="0089414F"/>
    <w:rsid w:val="00894A7D"/>
    <w:rsid w:val="008A058A"/>
    <w:rsid w:val="008A2686"/>
    <w:rsid w:val="008C5BDA"/>
    <w:rsid w:val="008D197D"/>
    <w:rsid w:val="00914D93"/>
    <w:rsid w:val="00930096"/>
    <w:rsid w:val="00930D8A"/>
    <w:rsid w:val="009348A1"/>
    <w:rsid w:val="00960867"/>
    <w:rsid w:val="00965C55"/>
    <w:rsid w:val="009751C1"/>
    <w:rsid w:val="00980620"/>
    <w:rsid w:val="0098491E"/>
    <w:rsid w:val="009A0347"/>
    <w:rsid w:val="009A4180"/>
    <w:rsid w:val="009D363A"/>
    <w:rsid w:val="009D5F23"/>
    <w:rsid w:val="009E2303"/>
    <w:rsid w:val="009F32EC"/>
    <w:rsid w:val="00A12153"/>
    <w:rsid w:val="00A20C30"/>
    <w:rsid w:val="00A47757"/>
    <w:rsid w:val="00A519FD"/>
    <w:rsid w:val="00A64889"/>
    <w:rsid w:val="00A83426"/>
    <w:rsid w:val="00A94BD8"/>
    <w:rsid w:val="00AB1925"/>
    <w:rsid w:val="00AB55AB"/>
    <w:rsid w:val="00AB57D4"/>
    <w:rsid w:val="00AC4B3D"/>
    <w:rsid w:val="00AC7FF1"/>
    <w:rsid w:val="00AD438A"/>
    <w:rsid w:val="00AE5EB2"/>
    <w:rsid w:val="00AE73AB"/>
    <w:rsid w:val="00AF6FCF"/>
    <w:rsid w:val="00B02616"/>
    <w:rsid w:val="00B120C0"/>
    <w:rsid w:val="00B142FD"/>
    <w:rsid w:val="00B21989"/>
    <w:rsid w:val="00B271AF"/>
    <w:rsid w:val="00B32137"/>
    <w:rsid w:val="00B3379D"/>
    <w:rsid w:val="00B3397E"/>
    <w:rsid w:val="00B577DD"/>
    <w:rsid w:val="00B707A1"/>
    <w:rsid w:val="00B80459"/>
    <w:rsid w:val="00B95404"/>
    <w:rsid w:val="00BA5B94"/>
    <w:rsid w:val="00BB3A15"/>
    <w:rsid w:val="00BC77CB"/>
    <w:rsid w:val="00BD4486"/>
    <w:rsid w:val="00BD6563"/>
    <w:rsid w:val="00BE008A"/>
    <w:rsid w:val="00BF370B"/>
    <w:rsid w:val="00BF7EB5"/>
    <w:rsid w:val="00C0019F"/>
    <w:rsid w:val="00C02FBD"/>
    <w:rsid w:val="00C1412A"/>
    <w:rsid w:val="00C25E41"/>
    <w:rsid w:val="00C46DBF"/>
    <w:rsid w:val="00C64B41"/>
    <w:rsid w:val="00C66970"/>
    <w:rsid w:val="00C67B05"/>
    <w:rsid w:val="00C71ED6"/>
    <w:rsid w:val="00C738F5"/>
    <w:rsid w:val="00C8279E"/>
    <w:rsid w:val="00C869D1"/>
    <w:rsid w:val="00C873FC"/>
    <w:rsid w:val="00C965AE"/>
    <w:rsid w:val="00CA0CEE"/>
    <w:rsid w:val="00CA3533"/>
    <w:rsid w:val="00CA3BD1"/>
    <w:rsid w:val="00CB07DE"/>
    <w:rsid w:val="00CB100D"/>
    <w:rsid w:val="00CB72CB"/>
    <w:rsid w:val="00CC0521"/>
    <w:rsid w:val="00CD0BA8"/>
    <w:rsid w:val="00CD7684"/>
    <w:rsid w:val="00CF281F"/>
    <w:rsid w:val="00CF3289"/>
    <w:rsid w:val="00D01118"/>
    <w:rsid w:val="00D01CB4"/>
    <w:rsid w:val="00D20F48"/>
    <w:rsid w:val="00D22F3B"/>
    <w:rsid w:val="00D3334F"/>
    <w:rsid w:val="00D36558"/>
    <w:rsid w:val="00D449B1"/>
    <w:rsid w:val="00D50FD3"/>
    <w:rsid w:val="00D54729"/>
    <w:rsid w:val="00D56535"/>
    <w:rsid w:val="00D8157A"/>
    <w:rsid w:val="00D8453C"/>
    <w:rsid w:val="00D91773"/>
    <w:rsid w:val="00D91DBB"/>
    <w:rsid w:val="00DA5828"/>
    <w:rsid w:val="00DB2E95"/>
    <w:rsid w:val="00DE42C2"/>
    <w:rsid w:val="00DE69DD"/>
    <w:rsid w:val="00DF2DDC"/>
    <w:rsid w:val="00E04943"/>
    <w:rsid w:val="00E2224E"/>
    <w:rsid w:val="00E36154"/>
    <w:rsid w:val="00E44739"/>
    <w:rsid w:val="00E47741"/>
    <w:rsid w:val="00E47BE4"/>
    <w:rsid w:val="00E511EA"/>
    <w:rsid w:val="00E8411E"/>
    <w:rsid w:val="00EA08D8"/>
    <w:rsid w:val="00EB39F4"/>
    <w:rsid w:val="00EC4E78"/>
    <w:rsid w:val="00EC58B8"/>
    <w:rsid w:val="00ED1790"/>
    <w:rsid w:val="00ED2679"/>
    <w:rsid w:val="00ED3BA8"/>
    <w:rsid w:val="00EE1E59"/>
    <w:rsid w:val="00EE4323"/>
    <w:rsid w:val="00EE7FC4"/>
    <w:rsid w:val="00EF7540"/>
    <w:rsid w:val="00F12A7F"/>
    <w:rsid w:val="00F15EF1"/>
    <w:rsid w:val="00F17F3D"/>
    <w:rsid w:val="00F27910"/>
    <w:rsid w:val="00F377F8"/>
    <w:rsid w:val="00F5402F"/>
    <w:rsid w:val="00F822CC"/>
    <w:rsid w:val="00F84D68"/>
    <w:rsid w:val="00F85B3A"/>
    <w:rsid w:val="00F87B72"/>
    <w:rsid w:val="00F90D63"/>
    <w:rsid w:val="00F92F27"/>
    <w:rsid w:val="00F96531"/>
    <w:rsid w:val="00FC058A"/>
    <w:rsid w:val="00FC3844"/>
    <w:rsid w:val="00FD524B"/>
    <w:rsid w:val="05AA4222"/>
    <w:rsid w:val="05BCCBD7"/>
    <w:rsid w:val="078DD459"/>
    <w:rsid w:val="0C60142C"/>
    <w:rsid w:val="10479015"/>
    <w:rsid w:val="13336D81"/>
    <w:rsid w:val="18C251ED"/>
    <w:rsid w:val="21DC69E7"/>
    <w:rsid w:val="2447F471"/>
    <w:rsid w:val="26C41BAD"/>
    <w:rsid w:val="2A7D882E"/>
    <w:rsid w:val="2C6CA9B7"/>
    <w:rsid w:val="377FB13A"/>
    <w:rsid w:val="3873FBDD"/>
    <w:rsid w:val="3C97227C"/>
    <w:rsid w:val="3F878D6C"/>
    <w:rsid w:val="40160525"/>
    <w:rsid w:val="417917A3"/>
    <w:rsid w:val="42392021"/>
    <w:rsid w:val="439225F4"/>
    <w:rsid w:val="49C77697"/>
    <w:rsid w:val="4C708AC5"/>
    <w:rsid w:val="52C6FF84"/>
    <w:rsid w:val="530FB72F"/>
    <w:rsid w:val="5580A089"/>
    <w:rsid w:val="5982CAEF"/>
    <w:rsid w:val="5E3D0870"/>
    <w:rsid w:val="6AAD2696"/>
    <w:rsid w:val="6EE3631F"/>
    <w:rsid w:val="71BAC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2"/>
    </o:shapelayout>
  </w:shapeDefaults>
  <w:decimalSymbol w:val=","/>
  <w:listSeparator w:val=";"/>
  <w14:docId w14:val="0FDE55FD"/>
  <w14:defaultImageDpi w14:val="330"/>
  <w15:chartTrackingRefBased/>
  <w15:docId w15:val="{29370DCB-BEDA-4CC9-832E-74D6627D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7249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39659E"/>
    <w:pPr>
      <w:spacing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69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6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elien.vankooten@nocnsf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ien.vankooten_nn\NOCNSF\Marketing,%20Communicatie%20&amp;%20Partnerships%20-%20Office_Templates\NOC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6DCDE6EBCC438148991CDE5EDB03" ma:contentTypeVersion="15" ma:contentTypeDescription="Een nieuw document maken." ma:contentTypeScope="" ma:versionID="e46289ca40020d04c7d1009f23a5fd31">
  <xsd:schema xmlns:xsd="http://www.w3.org/2001/XMLSchema" xmlns:xs="http://www.w3.org/2001/XMLSchema" xmlns:p="http://schemas.microsoft.com/office/2006/metadata/properties" xmlns:ns2="694ab1ac-5c58-4790-90b0-f2a1830bf885" xmlns:ns3="2ee16dac-b9d8-473f-8b2a-16cc09983cca" targetNamespace="http://schemas.microsoft.com/office/2006/metadata/properties" ma:root="true" ma:fieldsID="3892ef799885bffc10b8ac6b4ac75098" ns2:_="" ns3:_="">
    <xsd:import namespace="694ab1ac-5c58-4790-90b0-f2a1830bf885"/>
    <xsd:import namespace="2ee16dac-b9d8-473f-8b2a-16cc09983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b1ac-5c58-4790-90b0-f2a1830bf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16dac-b9d8-473f-8b2a-16cc09983c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66f1f2f-609d-4b34-82e7-6a228e47899c}" ma:internalName="TaxCatchAll" ma:showField="CatchAllData" ma:web="2ee16dac-b9d8-473f-8b2a-16cc09983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e16dac-b9d8-473f-8b2a-16cc09983cca" xsi:nil="true"/>
    <lcf76f155ced4ddcb4097134ff3c332f xmlns="694ab1ac-5c58-4790-90b0-f2a1830bf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1D00C-E9BB-46D0-9394-BC674F593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ab1ac-5c58-4790-90b0-f2a1830bf885"/>
    <ds:schemaRef ds:uri="2ee16dac-b9d8-473f-8b2a-16cc09983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4E258-DD4A-4E9B-AB0A-C75B1BA196BA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694ab1ac-5c58-4790-90b0-f2a1830bf885"/>
    <ds:schemaRef ds:uri="http://schemas.microsoft.com/office/infopath/2007/PartnerControls"/>
    <ds:schemaRef ds:uri="http://schemas.openxmlformats.org/package/2006/metadata/core-properties"/>
    <ds:schemaRef ds:uri="2ee16dac-b9d8-473f-8b2a-16cc09983cca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116D9B4-3EDA-4016-846A-175C2B67F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Adelien van Kooten</dc:creator>
  <cp:keywords/>
  <dc:description/>
  <cp:lastModifiedBy>Joris Dieterman</cp:lastModifiedBy>
  <cp:revision>3</cp:revision>
  <dcterms:created xsi:type="dcterms:W3CDTF">2025-11-25T07:31:00Z</dcterms:created>
  <dcterms:modified xsi:type="dcterms:W3CDTF">2025-11-25T07:31:00Z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13-06-2025</vt:lpwstr>
  </property>
  <property fmtid="{D5CDD505-2E9C-101B-9397-08002B2CF9AE}" pid="3" name="ContentTypeId">
    <vt:lpwstr>0x010100F2496DCDE6EBCC438148991CDE5EDB03</vt:lpwstr>
  </property>
  <property fmtid="{D5CDD505-2E9C-101B-9397-08002B2CF9AE}" pid="4" name="MediaServiceImageTags">
    <vt:lpwstr/>
  </property>
</Properties>
</file>